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4A" w:rsidRDefault="0056094A" w:rsidP="00832C7F">
      <w:pPr>
        <w:jc w:val="center"/>
        <w:rPr>
          <w:rFonts w:ascii="Times New Roman" w:hAnsi="Times New Roman"/>
          <w:b/>
          <w:sz w:val="24"/>
          <w:szCs w:val="24"/>
        </w:rPr>
      </w:pPr>
      <w:r w:rsidRPr="00D80534">
        <w:rPr>
          <w:rFonts w:ascii="Times New Roman" w:hAnsi="Times New Roman"/>
          <w:b/>
          <w:sz w:val="24"/>
          <w:szCs w:val="24"/>
        </w:rPr>
        <w:t>Суммативное оценивание за раздел</w:t>
      </w:r>
      <w:r>
        <w:rPr>
          <w:rFonts w:ascii="Times New Roman" w:hAnsi="Times New Roman"/>
          <w:b/>
          <w:sz w:val="24"/>
          <w:szCs w:val="24"/>
        </w:rPr>
        <w:t>ы  «Математика 6 класс»</w:t>
      </w:r>
    </w:p>
    <w:p w:rsidR="0056094A" w:rsidRDefault="0056094A" w:rsidP="00832C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56094A" w:rsidRPr="00A8498A" w:rsidRDefault="0056094A" w:rsidP="00A8498A">
      <w:pPr>
        <w:pStyle w:val="ListParagraph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  <w:shd w:val="clear" w:color="auto" w:fill="F3F3FA"/>
          <w:lang w:val="ru-RU"/>
        </w:rPr>
      </w:pPr>
      <w:r w:rsidRPr="00A8498A">
        <w:rPr>
          <w:rFonts w:ascii="Times New Roman" w:hAnsi="Times New Roman"/>
          <w:b/>
          <w:color w:val="000000"/>
          <w:kern w:val="24"/>
          <w:sz w:val="24"/>
          <w:szCs w:val="24"/>
          <w:lang w:val="ru-RU"/>
        </w:rPr>
        <w:t xml:space="preserve"> Задание 1</w:t>
      </w:r>
      <w:r w:rsidRPr="00A8498A">
        <w:rPr>
          <w:rFonts w:ascii="Times New Roman" w:hAnsi="Times New Roman"/>
          <w:color w:val="000000"/>
          <w:kern w:val="24"/>
          <w:sz w:val="24"/>
          <w:szCs w:val="24"/>
          <w:lang w:val="ru-RU"/>
        </w:rPr>
        <w:t xml:space="preserve"> </w:t>
      </w:r>
      <w:r w:rsidRPr="00A8498A">
        <w:rPr>
          <w:rFonts w:ascii="Times New Roman" w:hAnsi="Times New Roman" w:cs="Times New Roman"/>
          <w:sz w:val="24"/>
          <w:szCs w:val="24"/>
          <w:shd w:val="clear" w:color="auto" w:fill="F3F3FA"/>
          <w:lang w:val="ru-RU"/>
        </w:rPr>
        <w:t xml:space="preserve"> График прямой пропорциональности  проходит через точку (-4;8). </w:t>
      </w:r>
    </w:p>
    <w:p w:rsidR="0056094A" w:rsidRPr="00A8498A" w:rsidRDefault="0056094A" w:rsidP="00A8498A">
      <w:pPr>
        <w:tabs>
          <w:tab w:val="left" w:pos="687"/>
        </w:tabs>
        <w:rPr>
          <w:rFonts w:ascii="Times New Roman" w:hAnsi="Times New Roman"/>
          <w:b/>
          <w:sz w:val="24"/>
          <w:szCs w:val="24"/>
          <w:shd w:val="clear" w:color="auto" w:fill="F3F3FA"/>
        </w:rPr>
      </w:pPr>
      <w:r w:rsidRPr="00A8498A">
        <w:rPr>
          <w:rFonts w:ascii="Times New Roman" w:hAnsi="Times New Roman"/>
          <w:sz w:val="24"/>
          <w:szCs w:val="24"/>
        </w:rPr>
        <w:t xml:space="preserve">   </w:t>
      </w:r>
      <w:r w:rsidRPr="00A8498A">
        <w:rPr>
          <w:rFonts w:ascii="Times New Roman" w:hAnsi="Times New Roman"/>
          <w:sz w:val="24"/>
          <w:szCs w:val="24"/>
          <w:shd w:val="clear" w:color="auto" w:fill="F3F3FA"/>
        </w:rPr>
        <w:t>Запиши  формулу</w:t>
      </w:r>
      <w:r w:rsidRPr="00A8498A">
        <w:rPr>
          <w:rFonts w:ascii="Times New Roman" w:hAnsi="Times New Roman"/>
          <w:sz w:val="24"/>
          <w:szCs w:val="24"/>
        </w:rPr>
        <w:t xml:space="preserve"> прямой пропорциональности y=kx. </w:t>
      </w:r>
      <w:r w:rsidRPr="00A8498A">
        <w:rPr>
          <w:rFonts w:ascii="Times New Roman" w:hAnsi="Times New Roman"/>
          <w:sz w:val="24"/>
          <w:szCs w:val="24"/>
          <w:shd w:val="clear" w:color="auto" w:fill="F3F3FA"/>
        </w:rPr>
        <w:t xml:space="preserve"> Построй график этой зависимости. </w:t>
      </w:r>
      <w:r>
        <w:rPr>
          <w:rFonts w:ascii="Times New Roman" w:hAnsi="Times New Roman"/>
          <w:sz w:val="24"/>
          <w:szCs w:val="24"/>
          <w:shd w:val="clear" w:color="auto" w:fill="F3F3FA"/>
        </w:rPr>
        <w:t xml:space="preserve"> </w:t>
      </w:r>
      <w:r w:rsidRPr="00A8498A">
        <w:rPr>
          <w:rFonts w:ascii="Times New Roman" w:hAnsi="Times New Roman"/>
          <w:b/>
          <w:sz w:val="24"/>
          <w:szCs w:val="24"/>
          <w:shd w:val="clear" w:color="auto" w:fill="F3F3FA"/>
        </w:rPr>
        <w:t>( 3 балла)</w:t>
      </w:r>
    </w:p>
    <w:p w:rsidR="0056094A" w:rsidRDefault="0056094A" w:rsidP="00B9327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21.3pt;margin-top:15.1pt;width:208.35pt;height:134.25pt;z-index:-251658240;visibility:visible" wrapcoords="-78 0 -78 21479 21600 21479 21600 0 -78 0">
            <v:imagedata r:id="rId4" o:title=""/>
            <w10:wrap type="tight"/>
          </v:shape>
        </w:pict>
      </w:r>
      <w:r w:rsidRPr="0051311B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Задание </w:t>
      </w:r>
      <w:r w:rsidRPr="008656BB">
        <w:rPr>
          <w:b/>
          <w:sz w:val="24"/>
          <w:szCs w:val="24"/>
        </w:rPr>
        <w:t>2</w:t>
      </w:r>
      <w:r w:rsidRPr="0051311B">
        <w:rPr>
          <w:rFonts w:ascii="Times New Roman" w:hAnsi="Times New Roman"/>
          <w:b/>
          <w:sz w:val="24"/>
          <w:szCs w:val="24"/>
        </w:rPr>
        <w:t>.</w:t>
      </w:r>
      <w:r w:rsidRPr="00BE728D">
        <w:rPr>
          <w:rFonts w:ascii="Times New Roman" w:hAnsi="Times New Roman"/>
          <w:sz w:val="24"/>
          <w:szCs w:val="24"/>
        </w:rPr>
        <w:t xml:space="preserve"> Пользуясь графиком движения</w:t>
      </w:r>
      <w:r>
        <w:rPr>
          <w:rFonts w:ascii="Times New Roman" w:hAnsi="Times New Roman"/>
          <w:sz w:val="24"/>
          <w:szCs w:val="24"/>
        </w:rPr>
        <w:t xml:space="preserve"> всадника</w:t>
      </w:r>
      <w:r w:rsidRPr="00BE728D">
        <w:rPr>
          <w:rFonts w:ascii="Times New Roman" w:hAnsi="Times New Roman"/>
          <w:sz w:val="24"/>
          <w:szCs w:val="24"/>
        </w:rPr>
        <w:t xml:space="preserve">, определите:        </w:t>
      </w:r>
    </w:p>
    <w:p w:rsidR="0056094A" w:rsidRDefault="0056094A" w:rsidP="00B9327D">
      <w:pPr>
        <w:spacing w:after="0"/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 xml:space="preserve">1) Сколько часов всадник был в пути?        </w:t>
      </w:r>
    </w:p>
    <w:p w:rsidR="0056094A" w:rsidRDefault="0056094A" w:rsidP="00B9327D">
      <w:pPr>
        <w:spacing w:after="0"/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 xml:space="preserve">2) Какова продолжительность каждой остановки?        </w:t>
      </w:r>
    </w:p>
    <w:p w:rsidR="0056094A" w:rsidRDefault="0056094A" w:rsidP="00B9327D">
      <w:pPr>
        <w:spacing w:after="0"/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>3) Какова скорость движения всадник</w:t>
      </w:r>
      <w:r>
        <w:rPr>
          <w:rFonts w:ascii="Times New Roman" w:hAnsi="Times New Roman"/>
          <w:sz w:val="24"/>
          <w:szCs w:val="24"/>
        </w:rPr>
        <w:t>а</w:t>
      </w:r>
      <w:r w:rsidRPr="00BE728D">
        <w:rPr>
          <w:rFonts w:ascii="Times New Roman" w:hAnsi="Times New Roman"/>
          <w:sz w:val="24"/>
          <w:szCs w:val="24"/>
        </w:rPr>
        <w:t xml:space="preserve"> пути?        </w:t>
      </w:r>
    </w:p>
    <w:p w:rsidR="0056094A" w:rsidRPr="00BE728D" w:rsidRDefault="0056094A" w:rsidP="00B9327D">
      <w:pPr>
        <w:spacing w:after="0"/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 xml:space="preserve">4) Какое расстояние проскакал всадник за </w:t>
      </w:r>
      <w:r>
        <w:rPr>
          <w:rFonts w:ascii="Times New Roman" w:hAnsi="Times New Roman"/>
          <w:sz w:val="24"/>
          <w:szCs w:val="24"/>
        </w:rPr>
        <w:t>последние</w:t>
      </w:r>
      <w:r w:rsidRPr="00BE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E728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E728D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6094A" w:rsidRDefault="0056094A" w:rsidP="00B9327D">
      <w:pPr>
        <w:rPr>
          <w:rFonts w:ascii="Times New Roman" w:hAnsi="Times New Roman"/>
          <w:b/>
          <w:sz w:val="24"/>
          <w:szCs w:val="24"/>
        </w:rPr>
      </w:pPr>
      <w:r w:rsidRPr="00DD30E6"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4</w:t>
      </w:r>
      <w:r w:rsidRPr="00DD30E6">
        <w:rPr>
          <w:rFonts w:ascii="Times New Roman" w:hAnsi="Times New Roman"/>
          <w:b/>
          <w:sz w:val="24"/>
          <w:szCs w:val="24"/>
        </w:rPr>
        <w:t xml:space="preserve"> </w:t>
      </w:r>
      <w:r w:rsidRPr="0051311B">
        <w:rPr>
          <w:rFonts w:ascii="Times New Roman" w:hAnsi="Times New Roman"/>
          <w:b/>
          <w:sz w:val="24"/>
          <w:szCs w:val="24"/>
        </w:rPr>
        <w:t>балла)</w:t>
      </w:r>
    </w:p>
    <w:p w:rsidR="0056094A" w:rsidRDefault="0056094A" w:rsidP="00B9327D"/>
    <w:p w:rsidR="0056094A" w:rsidRPr="00BE728D" w:rsidRDefault="0056094A" w:rsidP="00882282">
      <w:pPr>
        <w:spacing w:after="0"/>
        <w:rPr>
          <w:rFonts w:ascii="Times New Roman" w:hAnsi="Times New Roman"/>
          <w:sz w:val="24"/>
          <w:szCs w:val="24"/>
        </w:rPr>
      </w:pPr>
      <w:r w:rsidRPr="0051311B">
        <w:rPr>
          <w:rFonts w:ascii="Times New Roman" w:hAnsi="Times New Roman"/>
          <w:b/>
          <w:sz w:val="24"/>
          <w:szCs w:val="24"/>
        </w:rPr>
        <w:t>Задания 3</w:t>
      </w:r>
      <w:r w:rsidRPr="00BE728D">
        <w:rPr>
          <w:rFonts w:ascii="Times New Roman" w:hAnsi="Times New Roman"/>
          <w:sz w:val="24"/>
          <w:szCs w:val="24"/>
        </w:rPr>
        <w:t>. Какие из пар чисел (</w:t>
      </w:r>
      <w:r>
        <w:rPr>
          <w:rFonts w:ascii="Times New Roman" w:hAnsi="Times New Roman"/>
          <w:sz w:val="24"/>
          <w:szCs w:val="24"/>
        </w:rPr>
        <w:t>-1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5</w:t>
      </w:r>
      <w:r w:rsidRPr="00BE728D">
        <w:rPr>
          <w:rFonts w:ascii="Times New Roman" w:hAnsi="Times New Roman"/>
          <w:sz w:val="24"/>
          <w:szCs w:val="24"/>
        </w:rPr>
        <w:t>), (</w:t>
      </w:r>
      <w:r>
        <w:rPr>
          <w:rFonts w:ascii="Times New Roman" w:hAnsi="Times New Roman"/>
          <w:sz w:val="24"/>
          <w:szCs w:val="24"/>
        </w:rPr>
        <w:t>5</w:t>
      </w:r>
      <w:r w:rsidRPr="00BE728D">
        <w:rPr>
          <w:rFonts w:ascii="Times New Roman" w:hAnsi="Times New Roman"/>
          <w:sz w:val="24"/>
          <w:szCs w:val="24"/>
        </w:rPr>
        <w:t xml:space="preserve">; – </w:t>
      </w:r>
      <w:r>
        <w:rPr>
          <w:rFonts w:ascii="Times New Roman" w:hAnsi="Times New Roman"/>
          <w:sz w:val="24"/>
          <w:szCs w:val="24"/>
        </w:rPr>
        <w:t>1</w:t>
      </w:r>
      <w:r w:rsidRPr="00BE728D">
        <w:rPr>
          <w:rFonts w:ascii="Times New Roman" w:hAnsi="Times New Roman"/>
          <w:sz w:val="24"/>
          <w:szCs w:val="24"/>
        </w:rPr>
        <w:t>), (</w:t>
      </w:r>
      <w:r>
        <w:rPr>
          <w:rFonts w:ascii="Times New Roman" w:hAnsi="Times New Roman"/>
          <w:sz w:val="24"/>
          <w:szCs w:val="24"/>
        </w:rPr>
        <w:t>-</w:t>
      </w:r>
      <w:r w:rsidRPr="00BE728D">
        <w:rPr>
          <w:rFonts w:ascii="Times New Roman" w:hAnsi="Times New Roman"/>
          <w:sz w:val="24"/>
          <w:szCs w:val="24"/>
        </w:rPr>
        <w:t xml:space="preserve">1; </w:t>
      </w:r>
      <w:r>
        <w:rPr>
          <w:rFonts w:ascii="Times New Roman" w:hAnsi="Times New Roman"/>
          <w:sz w:val="24"/>
          <w:szCs w:val="24"/>
        </w:rPr>
        <w:t>-15</w:t>
      </w:r>
      <w:r w:rsidRPr="00BE728D">
        <w:rPr>
          <w:rFonts w:ascii="Times New Roman" w:hAnsi="Times New Roman"/>
          <w:sz w:val="24"/>
          <w:szCs w:val="24"/>
        </w:rPr>
        <w:t xml:space="preserve">) являются решениями уравнения  </w:t>
      </w:r>
      <w:r>
        <w:rPr>
          <w:rFonts w:ascii="Times New Roman" w:hAnsi="Times New Roman"/>
          <w:sz w:val="24"/>
          <w:szCs w:val="24"/>
        </w:rPr>
        <w:t xml:space="preserve">  7</w:t>
      </w:r>
      <w:r w:rsidRPr="00BE728D">
        <w:rPr>
          <w:rFonts w:ascii="Times New Roman" w:hAnsi="Times New Roman"/>
          <w:sz w:val="24"/>
          <w:szCs w:val="24"/>
        </w:rPr>
        <w:t xml:space="preserve">х – </w:t>
      </w:r>
      <w:r>
        <w:rPr>
          <w:rFonts w:ascii="Times New Roman" w:hAnsi="Times New Roman"/>
          <w:sz w:val="24"/>
          <w:szCs w:val="24"/>
        </w:rPr>
        <w:t>2</w:t>
      </w:r>
      <w:r w:rsidRPr="00BE728D">
        <w:rPr>
          <w:rFonts w:ascii="Times New Roman" w:hAnsi="Times New Roman"/>
          <w:sz w:val="24"/>
          <w:szCs w:val="24"/>
        </w:rPr>
        <w:t xml:space="preserve">у = </w:t>
      </w:r>
      <w:r>
        <w:rPr>
          <w:rFonts w:ascii="Times New Roman" w:hAnsi="Times New Roman"/>
          <w:sz w:val="24"/>
          <w:szCs w:val="24"/>
        </w:rPr>
        <w:t>37</w:t>
      </w:r>
      <w:r w:rsidRPr="00BE728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E728D">
        <w:rPr>
          <w:rFonts w:ascii="Times New Roman" w:hAnsi="Times New Roman"/>
          <w:sz w:val="24"/>
          <w:szCs w:val="24"/>
        </w:rPr>
        <w:t xml:space="preserve"> </w:t>
      </w:r>
      <w:r w:rsidRPr="0051311B">
        <w:rPr>
          <w:rFonts w:ascii="Times New Roman" w:hAnsi="Times New Roman"/>
          <w:b/>
          <w:sz w:val="24"/>
          <w:szCs w:val="24"/>
        </w:rPr>
        <w:t>( 3 балла)</w:t>
      </w:r>
    </w:p>
    <w:p w:rsidR="0056094A" w:rsidRPr="00882282" w:rsidRDefault="0056094A" w:rsidP="00882282">
      <w:pPr>
        <w:rPr>
          <w:rFonts w:ascii="Times New Roman" w:hAnsi="Times New Roman"/>
          <w:sz w:val="24"/>
          <w:szCs w:val="24"/>
        </w:rPr>
      </w:pPr>
      <w:r w:rsidRPr="0051311B">
        <w:rPr>
          <w:b/>
        </w:rPr>
        <w:t xml:space="preserve"> </w:t>
      </w:r>
      <w:r w:rsidRPr="0051311B">
        <w:rPr>
          <w:rFonts w:ascii="Times New Roman" w:hAnsi="Times New Roman"/>
          <w:b/>
          <w:sz w:val="24"/>
          <w:szCs w:val="24"/>
        </w:rPr>
        <w:t xml:space="preserve">Задание 4 </w:t>
      </w:r>
      <w:r>
        <w:rPr>
          <w:rFonts w:ascii="Times New Roman" w:hAnsi="Times New Roman"/>
          <w:sz w:val="24"/>
          <w:szCs w:val="24"/>
        </w:rPr>
        <w:t xml:space="preserve">   Решите систему уравнений:    </w:t>
      </w:r>
      <w:r w:rsidRPr="00E666C8">
        <w:rPr>
          <w:rFonts w:ascii="Times New Roman" w:hAnsi="Times New Roman"/>
          <w:sz w:val="24"/>
          <w:szCs w:val="24"/>
        </w:rPr>
        <w:fldChar w:fldCharType="begin"/>
      </w:r>
      <w:r w:rsidRPr="00E666C8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25" type="#_x0000_t75" style="width:66pt;height:23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2C7F&quot;/&gt;&lt;wsp:rsid wsp:val=&quot;00050989&quot;/&gt;&lt;wsp:rsid wsp:val=&quot;0051311B&quot;/&gt;&lt;wsp:rsid wsp:val=&quot;00594F6B&quot;/&gt;&lt;wsp:rsid wsp:val=&quot;006D78FE&quot;/&gt;&lt;wsp:rsid wsp:val=&quot;00832C7F&quot;/&gt;&lt;wsp:rsid wsp:val=&quot;00864C85&quot;/&gt;&lt;wsp:rsid wsp:val=&quot;008656BB&quot;/&gt;&lt;wsp:rsid wsp:val=&quot;00882282&quot;/&gt;&lt;wsp:rsid wsp:val=&quot;008A491B&quot;/&gt;&lt;wsp:rsid wsp:val=&quot;00B86597&quot;/&gt;&lt;wsp:rsid wsp:val=&quot;00B9327D&quot;/&gt;&lt;wsp:rsid wsp:val=&quot;00BD5BF8&quot;/&gt;&lt;wsp:rsid wsp:val=&quot;00DB633B&quot;/&gt;&lt;/wsp:rsids&gt;&lt;/w:docPr&gt;&lt;w:body&gt;&lt;w:p wsp:rsidR=&quot;00000000&quot; wsp:rsidRDefault=&quot;00050989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x-y=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E666C8">
        <w:rPr>
          <w:rFonts w:ascii="Times New Roman" w:hAnsi="Times New Roman"/>
          <w:sz w:val="24"/>
          <w:szCs w:val="24"/>
        </w:rPr>
        <w:instrText xml:space="preserve"> </w:instrText>
      </w:r>
      <w:r w:rsidRPr="00E666C8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26" type="#_x0000_t75" style="width:66pt;height:23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2C7F&quot;/&gt;&lt;wsp:rsid wsp:val=&quot;00050989&quot;/&gt;&lt;wsp:rsid wsp:val=&quot;0051311B&quot;/&gt;&lt;wsp:rsid wsp:val=&quot;00594F6B&quot;/&gt;&lt;wsp:rsid wsp:val=&quot;006D78FE&quot;/&gt;&lt;wsp:rsid wsp:val=&quot;00832C7F&quot;/&gt;&lt;wsp:rsid wsp:val=&quot;00864C85&quot;/&gt;&lt;wsp:rsid wsp:val=&quot;008656BB&quot;/&gt;&lt;wsp:rsid wsp:val=&quot;00882282&quot;/&gt;&lt;wsp:rsid wsp:val=&quot;008A491B&quot;/&gt;&lt;wsp:rsid wsp:val=&quot;00B86597&quot;/&gt;&lt;wsp:rsid wsp:val=&quot;00B9327D&quot;/&gt;&lt;wsp:rsid wsp:val=&quot;00BD5BF8&quot;/&gt;&lt;wsp:rsid wsp:val=&quot;00DB633B&quot;/&gt;&lt;/wsp:rsids&gt;&lt;/w:docPr&gt;&lt;w:body&gt;&lt;w:p wsp:rsidR=&quot;00000000&quot; wsp:rsidRDefault=&quot;00050989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x-y=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E666C8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1311B"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5</w:t>
      </w:r>
      <w:r w:rsidRPr="0051311B">
        <w:rPr>
          <w:rFonts w:ascii="Times New Roman" w:hAnsi="Times New Roman"/>
          <w:b/>
          <w:sz w:val="24"/>
          <w:szCs w:val="24"/>
        </w:rPr>
        <w:t xml:space="preserve"> балла)</w:t>
      </w:r>
    </w:p>
    <w:p w:rsidR="0056094A" w:rsidRDefault="0056094A" w:rsidP="00832C7F">
      <w:pPr>
        <w:jc w:val="center"/>
      </w:pPr>
    </w:p>
    <w:p w:rsidR="0056094A" w:rsidRDefault="0056094A" w:rsidP="00832C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bookmarkStart w:id="0" w:name="_GoBack"/>
      <w:bookmarkEnd w:id="0"/>
    </w:p>
    <w:p w:rsidR="0056094A" w:rsidRPr="00712888" w:rsidRDefault="0056094A" w:rsidP="00712888">
      <w:pPr>
        <w:pStyle w:val="ListParagraph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  <w:shd w:val="clear" w:color="auto" w:fill="F3F3FA"/>
          <w:lang w:val="ru-RU"/>
        </w:rPr>
      </w:pPr>
      <w:r w:rsidRPr="00006770">
        <w:rPr>
          <w:rFonts w:ascii="Times New Roman" w:hAnsi="Times New Roman"/>
          <w:b/>
          <w:sz w:val="24"/>
          <w:szCs w:val="24"/>
          <w:lang w:val="ru-RU"/>
        </w:rPr>
        <w:t>Задание 1</w:t>
      </w:r>
      <w:r w:rsidRPr="00006770">
        <w:rPr>
          <w:rFonts w:ascii="Times New Roman" w:hAnsi="Times New Roman"/>
          <w:sz w:val="24"/>
          <w:szCs w:val="24"/>
          <w:lang w:val="ru-RU"/>
        </w:rPr>
        <w:t xml:space="preserve"> . </w:t>
      </w:r>
      <w:r w:rsidRPr="00712888">
        <w:rPr>
          <w:rFonts w:ascii="Times New Roman" w:hAnsi="Times New Roman" w:cs="Times New Roman"/>
          <w:sz w:val="24"/>
          <w:szCs w:val="24"/>
          <w:shd w:val="clear" w:color="auto" w:fill="F3F3FA"/>
          <w:lang w:val="ru-RU"/>
        </w:rPr>
        <w:t xml:space="preserve">График прямой пропорциональности  проходит через точку (4;-8). </w:t>
      </w:r>
    </w:p>
    <w:p w:rsidR="0056094A" w:rsidRPr="00712888" w:rsidRDefault="0056094A" w:rsidP="00712888">
      <w:pPr>
        <w:pStyle w:val="ListParagraph"/>
        <w:tabs>
          <w:tab w:val="left" w:pos="851"/>
        </w:tabs>
        <w:ind w:left="284"/>
        <w:rPr>
          <w:rFonts w:ascii="Times New Roman" w:hAnsi="Times New Roman" w:cs="Times New Roman"/>
          <w:sz w:val="24"/>
          <w:szCs w:val="24"/>
          <w:shd w:val="clear" w:color="auto" w:fill="F3F3FA"/>
          <w:lang w:val="ru-RU"/>
        </w:rPr>
      </w:pPr>
      <w:r w:rsidRPr="00712888">
        <w:rPr>
          <w:rFonts w:ascii="Times New Roman" w:hAnsi="Times New Roman" w:cs="Times New Roman"/>
          <w:sz w:val="24"/>
          <w:szCs w:val="24"/>
          <w:shd w:val="clear" w:color="auto" w:fill="F3F3FA"/>
          <w:lang w:val="ru-RU"/>
        </w:rPr>
        <w:t xml:space="preserve">       Запиши формулу прямой пропорциональности </w:t>
      </w:r>
      <w:r w:rsidRPr="00712888">
        <w:rPr>
          <w:rFonts w:ascii="Times New Roman" w:hAnsi="Times New Roman" w:cs="Times New Roman"/>
          <w:sz w:val="24"/>
          <w:szCs w:val="24"/>
          <w:shd w:val="clear" w:color="auto" w:fill="F3F3FA"/>
        </w:rPr>
        <w:t>y</w:t>
      </w:r>
      <w:r w:rsidRPr="00712888">
        <w:rPr>
          <w:rFonts w:ascii="Times New Roman" w:hAnsi="Times New Roman" w:cs="Times New Roman"/>
          <w:sz w:val="24"/>
          <w:szCs w:val="24"/>
          <w:shd w:val="clear" w:color="auto" w:fill="F3F3FA"/>
          <w:lang w:val="ru-RU"/>
        </w:rPr>
        <w:t>=</w:t>
      </w:r>
      <w:r w:rsidRPr="00712888">
        <w:rPr>
          <w:rFonts w:ascii="Times New Roman" w:hAnsi="Times New Roman" w:cs="Times New Roman"/>
          <w:sz w:val="24"/>
          <w:szCs w:val="24"/>
          <w:shd w:val="clear" w:color="auto" w:fill="F3F3FA"/>
        </w:rPr>
        <w:t>kx</w:t>
      </w:r>
      <w:r w:rsidRPr="00712888">
        <w:rPr>
          <w:rFonts w:ascii="Times New Roman" w:hAnsi="Times New Roman" w:cs="Times New Roman"/>
          <w:sz w:val="24"/>
          <w:szCs w:val="24"/>
          <w:shd w:val="clear" w:color="auto" w:fill="F3F3FA"/>
          <w:lang w:val="ru-RU"/>
        </w:rPr>
        <w:t>. Построй график этой зависимости.</w:t>
      </w:r>
    </w:p>
    <w:p w:rsidR="0056094A" w:rsidRDefault="0056094A" w:rsidP="00832C7F">
      <w:pPr>
        <w:rPr>
          <w:rFonts w:ascii="Times New Roman" w:hAnsi="Times New Roman"/>
          <w:b/>
          <w:sz w:val="24"/>
          <w:szCs w:val="24"/>
        </w:rPr>
      </w:pPr>
      <w:r w:rsidRPr="00DD30E6">
        <w:rPr>
          <w:rFonts w:ascii="Times New Roman" w:hAnsi="Times New Roman"/>
          <w:b/>
          <w:sz w:val="24"/>
          <w:szCs w:val="24"/>
        </w:rPr>
        <w:t xml:space="preserve">( 3 </w:t>
      </w:r>
      <w:r w:rsidRPr="0051311B">
        <w:rPr>
          <w:rFonts w:ascii="Times New Roman" w:hAnsi="Times New Roman"/>
          <w:b/>
          <w:sz w:val="24"/>
          <w:szCs w:val="24"/>
        </w:rPr>
        <w:t>балла)</w:t>
      </w:r>
    </w:p>
    <w:p w:rsidR="0056094A" w:rsidRPr="0051311B" w:rsidRDefault="0056094A" w:rsidP="005131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6" o:spid="_x0000_s1027" type="#_x0000_t75" style="position:absolute;left:0;text-align:left;margin-left:301pt;margin-top:14.45pt;width:227.1pt;height:168.75pt;z-index:-251657216;visibility:visible" wrapcoords="-71 0 -71 21504 21600 21504 21600 0 -71 0">
            <v:imagedata r:id="rId6" o:title="" croptop="22700f" cropbottom="5200f" cropleft="9163f" cropright="13088f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 xml:space="preserve">  </w:t>
      </w:r>
      <w:r w:rsidRPr="0051311B">
        <w:rPr>
          <w:rFonts w:ascii="Times New Roman" w:hAnsi="Times New Roman"/>
          <w:b/>
          <w:sz w:val="24"/>
          <w:szCs w:val="24"/>
        </w:rPr>
        <w:t xml:space="preserve">Задание 2 </w:t>
      </w:r>
    </w:p>
    <w:p w:rsidR="0056094A" w:rsidRDefault="0056094A" w:rsidP="00DB633B">
      <w:pPr>
        <w:spacing w:after="0"/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 xml:space="preserve">2. Пользуясь графиком движения </w:t>
      </w:r>
      <w:r>
        <w:rPr>
          <w:rFonts w:ascii="Times New Roman" w:hAnsi="Times New Roman"/>
          <w:sz w:val="24"/>
          <w:szCs w:val="24"/>
        </w:rPr>
        <w:t>туриста</w:t>
      </w:r>
      <w:r w:rsidRPr="00BE728D">
        <w:rPr>
          <w:rFonts w:ascii="Times New Roman" w:hAnsi="Times New Roman"/>
          <w:sz w:val="24"/>
          <w:szCs w:val="24"/>
        </w:rPr>
        <w:t xml:space="preserve">, определите:        </w:t>
      </w:r>
    </w:p>
    <w:p w:rsidR="0056094A" w:rsidRDefault="0056094A" w:rsidP="00DB633B">
      <w:pPr>
        <w:spacing w:after="0"/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 xml:space="preserve">1) Сколько часов </w:t>
      </w:r>
      <w:r>
        <w:rPr>
          <w:rFonts w:ascii="Times New Roman" w:hAnsi="Times New Roman"/>
          <w:sz w:val="24"/>
          <w:szCs w:val="24"/>
        </w:rPr>
        <w:t>турист</w:t>
      </w:r>
      <w:r w:rsidRPr="00BE728D">
        <w:rPr>
          <w:rFonts w:ascii="Times New Roman" w:hAnsi="Times New Roman"/>
          <w:sz w:val="24"/>
          <w:szCs w:val="24"/>
        </w:rPr>
        <w:t xml:space="preserve"> был в пути?        </w:t>
      </w:r>
    </w:p>
    <w:p w:rsidR="0056094A" w:rsidRDefault="0056094A" w:rsidP="00DB633B">
      <w:pPr>
        <w:spacing w:after="0"/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 xml:space="preserve">2) Какова продолжительность остановки?        </w:t>
      </w:r>
    </w:p>
    <w:p w:rsidR="0056094A" w:rsidRDefault="0056094A" w:rsidP="00DB633B">
      <w:pPr>
        <w:spacing w:after="0"/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 xml:space="preserve">3) Какова скорость движения всадника на обратном пути?        </w:t>
      </w:r>
    </w:p>
    <w:p w:rsidR="0056094A" w:rsidRDefault="0056094A" w:rsidP="00DB633B">
      <w:pPr>
        <w:rPr>
          <w:rFonts w:ascii="Times New Roman" w:hAnsi="Times New Roman"/>
          <w:sz w:val="24"/>
          <w:szCs w:val="24"/>
        </w:rPr>
      </w:pPr>
      <w:r w:rsidRPr="00BE728D">
        <w:rPr>
          <w:rFonts w:ascii="Times New Roman" w:hAnsi="Times New Roman"/>
          <w:sz w:val="24"/>
          <w:szCs w:val="24"/>
        </w:rPr>
        <w:t xml:space="preserve">4) Какое расстояние </w:t>
      </w:r>
      <w:r>
        <w:rPr>
          <w:rFonts w:ascii="Times New Roman" w:hAnsi="Times New Roman"/>
          <w:sz w:val="24"/>
          <w:szCs w:val="24"/>
        </w:rPr>
        <w:t>прошел турист в</w:t>
      </w:r>
      <w:r w:rsidRPr="00BE728D">
        <w:rPr>
          <w:rFonts w:ascii="Times New Roman" w:hAnsi="Times New Roman"/>
          <w:sz w:val="24"/>
          <w:szCs w:val="24"/>
        </w:rPr>
        <w:t xml:space="preserve"> первые </w:t>
      </w:r>
      <w:r>
        <w:rPr>
          <w:rFonts w:ascii="Times New Roman" w:hAnsi="Times New Roman"/>
          <w:sz w:val="24"/>
          <w:szCs w:val="24"/>
        </w:rPr>
        <w:t>2</w:t>
      </w:r>
      <w:r w:rsidRPr="00BE728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E728D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56094A" w:rsidRDefault="0056094A" w:rsidP="00DB633B">
      <w:pPr>
        <w:rPr>
          <w:rFonts w:ascii="Times New Roman" w:hAnsi="Times New Roman"/>
          <w:sz w:val="24"/>
          <w:szCs w:val="24"/>
        </w:rPr>
      </w:pPr>
      <w:r w:rsidRPr="0051311B"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4</w:t>
      </w:r>
      <w:r w:rsidRPr="0051311B">
        <w:rPr>
          <w:rFonts w:ascii="Times New Roman" w:hAnsi="Times New Roman"/>
          <w:b/>
          <w:sz w:val="24"/>
          <w:szCs w:val="24"/>
        </w:rPr>
        <w:t xml:space="preserve"> балла)</w:t>
      </w:r>
    </w:p>
    <w:p w:rsidR="0056094A" w:rsidRDefault="0056094A" w:rsidP="00882282">
      <w:pPr>
        <w:spacing w:after="0"/>
        <w:rPr>
          <w:rFonts w:ascii="Times New Roman" w:hAnsi="Times New Roman"/>
          <w:sz w:val="24"/>
          <w:szCs w:val="24"/>
        </w:rPr>
      </w:pPr>
    </w:p>
    <w:p w:rsidR="0056094A" w:rsidRDefault="0056094A" w:rsidP="00882282">
      <w:pPr>
        <w:spacing w:after="0"/>
        <w:rPr>
          <w:rFonts w:ascii="Times New Roman" w:hAnsi="Times New Roman"/>
          <w:sz w:val="24"/>
          <w:szCs w:val="24"/>
        </w:rPr>
      </w:pPr>
    </w:p>
    <w:p w:rsidR="0056094A" w:rsidRDefault="0056094A" w:rsidP="00882282">
      <w:pPr>
        <w:spacing w:after="0"/>
        <w:rPr>
          <w:rFonts w:ascii="Times New Roman" w:hAnsi="Times New Roman"/>
          <w:sz w:val="24"/>
          <w:szCs w:val="24"/>
        </w:rPr>
      </w:pPr>
    </w:p>
    <w:p w:rsidR="0056094A" w:rsidRDefault="0056094A" w:rsidP="00882282">
      <w:pPr>
        <w:spacing w:after="0"/>
        <w:rPr>
          <w:rFonts w:ascii="Times New Roman" w:hAnsi="Times New Roman"/>
          <w:b/>
          <w:sz w:val="24"/>
          <w:szCs w:val="24"/>
        </w:rPr>
      </w:pPr>
      <w:r w:rsidRPr="0051311B">
        <w:rPr>
          <w:rFonts w:ascii="Times New Roman" w:hAnsi="Times New Roman"/>
          <w:b/>
          <w:sz w:val="24"/>
          <w:szCs w:val="24"/>
        </w:rPr>
        <w:t>Задания 3</w:t>
      </w:r>
      <w:r w:rsidRPr="00BE728D">
        <w:rPr>
          <w:rFonts w:ascii="Times New Roman" w:hAnsi="Times New Roman"/>
          <w:sz w:val="24"/>
          <w:szCs w:val="24"/>
        </w:rPr>
        <w:t>. Какие из пар чисел (</w:t>
      </w:r>
      <w:r>
        <w:rPr>
          <w:rFonts w:ascii="Times New Roman" w:hAnsi="Times New Roman"/>
          <w:sz w:val="24"/>
          <w:szCs w:val="24"/>
        </w:rPr>
        <w:t>5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8</w:t>
      </w:r>
      <w:r w:rsidRPr="00BE728D">
        <w:rPr>
          <w:rFonts w:ascii="Times New Roman" w:hAnsi="Times New Roman"/>
          <w:sz w:val="24"/>
          <w:szCs w:val="24"/>
        </w:rPr>
        <w:t>), (</w:t>
      </w:r>
      <w:r>
        <w:rPr>
          <w:rFonts w:ascii="Times New Roman" w:hAnsi="Times New Roman"/>
          <w:sz w:val="24"/>
          <w:szCs w:val="24"/>
        </w:rPr>
        <w:t>10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5</w:t>
      </w:r>
      <w:r w:rsidRPr="00BE728D">
        <w:rPr>
          <w:rFonts w:ascii="Times New Roman" w:hAnsi="Times New Roman"/>
          <w:sz w:val="24"/>
          <w:szCs w:val="24"/>
        </w:rPr>
        <w:t>), (</w:t>
      </w:r>
      <w:r>
        <w:rPr>
          <w:rFonts w:ascii="Times New Roman" w:hAnsi="Times New Roman"/>
          <w:sz w:val="24"/>
          <w:szCs w:val="24"/>
        </w:rPr>
        <w:t>4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-5</w:t>
      </w:r>
      <w:r w:rsidRPr="00BE728D">
        <w:rPr>
          <w:rFonts w:ascii="Times New Roman" w:hAnsi="Times New Roman"/>
          <w:sz w:val="24"/>
          <w:szCs w:val="24"/>
        </w:rPr>
        <w:t xml:space="preserve">), являются решениями уравнения  </w:t>
      </w:r>
      <w:r>
        <w:rPr>
          <w:rFonts w:ascii="Times New Roman" w:hAnsi="Times New Roman"/>
          <w:sz w:val="24"/>
          <w:szCs w:val="24"/>
        </w:rPr>
        <w:t xml:space="preserve">  5</w:t>
      </w:r>
      <w:r w:rsidRPr="00BE728D">
        <w:rPr>
          <w:rFonts w:ascii="Times New Roman" w:hAnsi="Times New Roman"/>
          <w:sz w:val="24"/>
          <w:szCs w:val="24"/>
        </w:rPr>
        <w:t xml:space="preserve">х – </w:t>
      </w:r>
      <w:r>
        <w:rPr>
          <w:rFonts w:ascii="Times New Roman" w:hAnsi="Times New Roman"/>
          <w:sz w:val="24"/>
          <w:szCs w:val="24"/>
        </w:rPr>
        <w:t>3</w:t>
      </w:r>
      <w:r w:rsidRPr="00BE728D">
        <w:rPr>
          <w:rFonts w:ascii="Times New Roman" w:hAnsi="Times New Roman"/>
          <w:sz w:val="24"/>
          <w:szCs w:val="24"/>
        </w:rPr>
        <w:t xml:space="preserve">у = </w:t>
      </w:r>
      <w:r>
        <w:rPr>
          <w:rFonts w:ascii="Times New Roman" w:hAnsi="Times New Roman"/>
          <w:sz w:val="24"/>
          <w:szCs w:val="24"/>
        </w:rPr>
        <w:t>35</w:t>
      </w:r>
      <w:r w:rsidRPr="00BE728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BE728D">
        <w:rPr>
          <w:rFonts w:ascii="Times New Roman" w:hAnsi="Times New Roman"/>
          <w:sz w:val="24"/>
          <w:szCs w:val="24"/>
        </w:rPr>
        <w:t xml:space="preserve"> </w:t>
      </w:r>
      <w:r w:rsidRPr="0051311B">
        <w:rPr>
          <w:rFonts w:ascii="Times New Roman" w:hAnsi="Times New Roman"/>
          <w:b/>
          <w:sz w:val="24"/>
          <w:szCs w:val="24"/>
        </w:rPr>
        <w:t>( 3 балла)</w:t>
      </w:r>
    </w:p>
    <w:p w:rsidR="0056094A" w:rsidRPr="00BE728D" w:rsidRDefault="0056094A" w:rsidP="00882282">
      <w:pPr>
        <w:spacing w:after="0"/>
        <w:rPr>
          <w:rFonts w:ascii="Times New Roman" w:hAnsi="Times New Roman"/>
          <w:sz w:val="24"/>
          <w:szCs w:val="24"/>
        </w:rPr>
      </w:pPr>
    </w:p>
    <w:p w:rsidR="0056094A" w:rsidRDefault="0056094A" w:rsidP="008656BB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1311B">
        <w:rPr>
          <w:rFonts w:ascii="Times New Roman" w:hAnsi="Times New Roman"/>
          <w:b/>
          <w:sz w:val="24"/>
          <w:szCs w:val="24"/>
        </w:rPr>
        <w:t>Задание 4</w:t>
      </w:r>
      <w:r w:rsidRPr="00882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Решите систему уравнений:         </w:t>
      </w:r>
      <w:r w:rsidRPr="00E666C8">
        <w:rPr>
          <w:rFonts w:ascii="Times New Roman" w:hAnsi="Times New Roman"/>
          <w:sz w:val="24"/>
          <w:szCs w:val="24"/>
        </w:rPr>
        <w:fldChar w:fldCharType="begin"/>
      </w:r>
      <w:r w:rsidRPr="00E666C8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27" type="#_x0000_t75" style="width:73.5pt;height:23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2C7F&quot;/&gt;&lt;wsp:rsid wsp:val=&quot;0051311B&quot;/&gt;&lt;wsp:rsid wsp:val=&quot;00594F6B&quot;/&gt;&lt;wsp:rsid wsp:val=&quot;006D78FE&quot;/&gt;&lt;wsp:rsid wsp:val=&quot;00832C7F&quot;/&gt;&lt;wsp:rsid wsp:val=&quot;00864C85&quot;/&gt;&lt;wsp:rsid wsp:val=&quot;008656BB&quot;/&gt;&lt;wsp:rsid wsp:val=&quot;00882282&quot;/&gt;&lt;wsp:rsid wsp:val=&quot;008A491B&quot;/&gt;&lt;wsp:rsid wsp:val=&quot;00B86597&quot;/&gt;&lt;wsp:rsid wsp:val=&quot;00B9327D&quot;/&gt;&lt;wsp:rsid wsp:val=&quot;00BD5BF8&quot;/&gt;&lt;wsp:rsid wsp:val=&quot;00DB633B&quot;/&gt;&lt;wsp:rsid wsp:val=&quot;00E40D15&quot;/&gt;&lt;wsp:rsid wsp:val=&quot;00E666C8&quot;/&gt;&lt;/wsp:rsids&gt;&lt;/w:docPr&gt;&lt;w:body&gt;&lt;w:p wsp:rsidR=&quot;00000000&quot; wsp:rsidRDefault=&quot;00E40D15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3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9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4x+3y=27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666C8">
        <w:rPr>
          <w:rFonts w:ascii="Times New Roman" w:hAnsi="Times New Roman"/>
          <w:sz w:val="24"/>
          <w:szCs w:val="24"/>
        </w:rPr>
        <w:instrText xml:space="preserve"> </w:instrText>
      </w:r>
      <w:r w:rsidRPr="00E666C8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28" type="#_x0000_t75" style="width:73.5pt;height:23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2C7F&quot;/&gt;&lt;wsp:rsid wsp:val=&quot;0051311B&quot;/&gt;&lt;wsp:rsid wsp:val=&quot;00594F6B&quot;/&gt;&lt;wsp:rsid wsp:val=&quot;006D78FE&quot;/&gt;&lt;wsp:rsid wsp:val=&quot;00832C7F&quot;/&gt;&lt;wsp:rsid wsp:val=&quot;00864C85&quot;/&gt;&lt;wsp:rsid wsp:val=&quot;008656BB&quot;/&gt;&lt;wsp:rsid wsp:val=&quot;00882282&quot;/&gt;&lt;wsp:rsid wsp:val=&quot;008A491B&quot;/&gt;&lt;wsp:rsid wsp:val=&quot;00B86597&quot;/&gt;&lt;wsp:rsid wsp:val=&quot;00B9327D&quot;/&gt;&lt;wsp:rsid wsp:val=&quot;00BD5BF8&quot;/&gt;&lt;wsp:rsid wsp:val=&quot;00DB633B&quot;/&gt;&lt;wsp:rsid wsp:val=&quot;00E40D15&quot;/&gt;&lt;wsp:rsid wsp:val=&quot;00E666C8&quot;/&gt;&lt;/wsp:rsids&gt;&lt;/w:docPr&gt;&lt;w:body&gt;&lt;w:p wsp:rsidR=&quot;00000000&quot; wsp:rsidRDefault=&quot;00E40D15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3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9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4x+3y=27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666C8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1311B"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>5</w:t>
      </w:r>
      <w:r w:rsidRPr="0051311B">
        <w:rPr>
          <w:rFonts w:ascii="Times New Roman" w:hAnsi="Times New Roman"/>
          <w:b/>
          <w:sz w:val="24"/>
          <w:szCs w:val="24"/>
        </w:rPr>
        <w:t xml:space="preserve"> балла)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6094A" w:rsidRDefault="0056094A" w:rsidP="00DB633B">
      <w:pPr>
        <w:rPr>
          <w:rFonts w:ascii="Times New Roman" w:hAnsi="Times New Roman"/>
          <w:sz w:val="24"/>
          <w:szCs w:val="24"/>
        </w:rPr>
      </w:pPr>
    </w:p>
    <w:p w:rsidR="0056094A" w:rsidRDefault="0056094A" w:rsidP="00DB633B">
      <w:pPr>
        <w:rPr>
          <w:rFonts w:ascii="Times New Roman" w:hAnsi="Times New Roman"/>
          <w:sz w:val="24"/>
          <w:szCs w:val="24"/>
        </w:rPr>
      </w:pPr>
    </w:p>
    <w:p w:rsidR="0056094A" w:rsidRDefault="0056094A" w:rsidP="00DB633B">
      <w:pPr>
        <w:rPr>
          <w:rFonts w:ascii="Times New Roman" w:hAnsi="Times New Roman"/>
          <w:sz w:val="24"/>
          <w:szCs w:val="24"/>
        </w:rPr>
      </w:pPr>
    </w:p>
    <w:p w:rsidR="0056094A" w:rsidRDefault="0056094A" w:rsidP="00DB633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8"/>
        <w:gridCol w:w="1432"/>
        <w:gridCol w:w="4195"/>
        <w:gridCol w:w="1387"/>
      </w:tblGrid>
      <w:tr w:rsidR="0056094A" w:rsidRPr="00E666C8" w:rsidTr="00E666C8">
        <w:tc>
          <w:tcPr>
            <w:tcW w:w="2898" w:type="dxa"/>
          </w:tcPr>
          <w:p w:rsidR="0056094A" w:rsidRPr="00E666C8" w:rsidRDefault="0056094A" w:rsidP="00E666C8">
            <w:pPr>
              <w:widowControl w:val="0"/>
              <w:spacing w:before="8" w:after="0" w:line="240" w:lineRule="auto"/>
              <w:ind w:left="18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6C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ива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32" w:type="dxa"/>
          </w:tcPr>
          <w:p w:rsidR="0056094A" w:rsidRPr="00E666C8" w:rsidRDefault="0056094A" w:rsidP="00E666C8">
            <w:pPr>
              <w:widowControl w:val="0"/>
              <w:spacing w:before="8" w:after="0" w:line="240" w:lineRule="auto"/>
              <w:ind w:left="205" w:right="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95" w:type="dxa"/>
          </w:tcPr>
          <w:p w:rsidR="0056094A" w:rsidRPr="00E666C8" w:rsidRDefault="0056094A" w:rsidP="00E666C8">
            <w:pPr>
              <w:widowControl w:val="0"/>
              <w:spacing w:before="8" w:after="0" w:line="240" w:lineRule="auto"/>
              <w:ind w:left="147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Деск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 Обуча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ийся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6" w:line="180" w:lineRule="exact"/>
              <w:rPr>
                <w:sz w:val="18"/>
                <w:szCs w:val="18"/>
              </w:rPr>
            </w:pPr>
          </w:p>
          <w:p w:rsidR="0056094A" w:rsidRPr="00E666C8" w:rsidRDefault="0056094A" w:rsidP="00E666C8">
            <w:pPr>
              <w:widowControl w:val="0"/>
              <w:spacing w:after="0" w:line="240" w:lineRule="auto"/>
              <w:ind w:left="2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6C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</w:tr>
      <w:tr w:rsidR="0056094A" w:rsidRPr="00E666C8" w:rsidTr="00006770">
        <w:trPr>
          <w:trHeight w:val="290"/>
        </w:trPr>
        <w:tc>
          <w:tcPr>
            <w:tcW w:w="2898" w:type="dxa"/>
            <w:vMerge w:val="restart"/>
          </w:tcPr>
          <w:p w:rsidR="0056094A" w:rsidRPr="00006770" w:rsidRDefault="0056094A" w:rsidP="00E666C8">
            <w:pPr>
              <w:spacing w:after="0" w:line="240" w:lineRule="auto"/>
              <w:rPr>
                <w:sz w:val="24"/>
                <w:szCs w:val="24"/>
              </w:rPr>
            </w:pPr>
            <w:r w:rsidRPr="00006770">
              <w:rPr>
                <w:rFonts w:ascii="Times New Roman" w:hAnsi="Times New Roman"/>
                <w:sz w:val="24"/>
                <w:szCs w:val="24"/>
              </w:rPr>
              <w:t>Записывает формулу и строит график пр</w:t>
            </w:r>
            <w:r w:rsidRPr="00006770">
              <w:rPr>
                <w:rFonts w:ascii="Times New Roman" w:hAnsi="Times New Roman"/>
                <w:sz w:val="24"/>
                <w:szCs w:val="24"/>
              </w:rPr>
              <w:t>я</w:t>
            </w:r>
            <w:r w:rsidRPr="00006770">
              <w:rPr>
                <w:rFonts w:ascii="Times New Roman" w:hAnsi="Times New Roman"/>
                <w:sz w:val="24"/>
                <w:szCs w:val="24"/>
              </w:rPr>
              <w:t>мой пропорционал</w:t>
            </w:r>
            <w:r w:rsidRPr="00006770">
              <w:rPr>
                <w:rFonts w:ascii="Times New Roman" w:hAnsi="Times New Roman"/>
                <w:sz w:val="24"/>
                <w:szCs w:val="24"/>
              </w:rPr>
              <w:t>ь</w:t>
            </w:r>
            <w:r w:rsidRPr="0000677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432" w:type="dxa"/>
            <w:vMerge w:val="restart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56094A" w:rsidRPr="00006770" w:rsidRDefault="0056094A" w:rsidP="00E666C8">
            <w:pPr>
              <w:spacing w:after="0" w:line="240" w:lineRule="auto"/>
              <w:rPr>
                <w:sz w:val="24"/>
                <w:szCs w:val="24"/>
              </w:rPr>
            </w:pPr>
            <w:r w:rsidRPr="00006770">
              <w:rPr>
                <w:rFonts w:ascii="Times New Roman" w:hAnsi="Times New Roman"/>
                <w:sz w:val="24"/>
                <w:szCs w:val="24"/>
              </w:rPr>
              <w:t xml:space="preserve">находит значение </w:t>
            </w:r>
            <w:r w:rsidRPr="00006770">
              <w:rPr>
                <w:rFonts w:ascii="Times New Roman" w:hAnsi="Times New Roman"/>
                <w:i/>
                <w:sz w:val="24"/>
                <w:szCs w:val="24"/>
              </w:rPr>
              <w:t>k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094A" w:rsidRPr="00E666C8" w:rsidTr="00006770">
        <w:trPr>
          <w:trHeight w:val="290"/>
        </w:trPr>
        <w:tc>
          <w:tcPr>
            <w:tcW w:w="2898" w:type="dxa"/>
            <w:vMerge/>
          </w:tcPr>
          <w:p w:rsidR="0056094A" w:rsidRPr="00006770" w:rsidRDefault="0056094A" w:rsidP="00E66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6094A" w:rsidRPr="00006770" w:rsidRDefault="0056094A" w:rsidP="00E666C8">
            <w:pPr>
              <w:spacing w:after="0" w:line="240" w:lineRule="auto"/>
              <w:rPr>
                <w:sz w:val="24"/>
                <w:szCs w:val="24"/>
              </w:rPr>
            </w:pPr>
            <w:r w:rsidRPr="00006770">
              <w:rPr>
                <w:rFonts w:ascii="Times New Roman" w:hAnsi="Times New Roman"/>
                <w:sz w:val="24"/>
                <w:szCs w:val="24"/>
              </w:rPr>
              <w:t>записывает формулу прямой пропорциональности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094A" w:rsidRPr="00E666C8" w:rsidTr="00006770">
        <w:trPr>
          <w:trHeight w:val="290"/>
        </w:trPr>
        <w:tc>
          <w:tcPr>
            <w:tcW w:w="2898" w:type="dxa"/>
            <w:vMerge/>
          </w:tcPr>
          <w:p w:rsidR="0056094A" w:rsidRPr="00006770" w:rsidRDefault="0056094A" w:rsidP="00E66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6094A" w:rsidRPr="00006770" w:rsidRDefault="0056094A" w:rsidP="00E666C8">
            <w:pPr>
              <w:spacing w:after="0" w:line="240" w:lineRule="auto"/>
              <w:rPr>
                <w:sz w:val="24"/>
                <w:szCs w:val="24"/>
              </w:rPr>
            </w:pPr>
            <w:r w:rsidRPr="00006770">
              <w:rPr>
                <w:rFonts w:ascii="Times New Roman" w:hAnsi="Times New Roman"/>
                <w:sz w:val="24"/>
                <w:szCs w:val="24"/>
              </w:rPr>
              <w:t>строит график прямой пропорциональности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69"/>
        </w:trPr>
        <w:tc>
          <w:tcPr>
            <w:tcW w:w="2898" w:type="dxa"/>
            <w:vMerge w:val="restart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Реша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ада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 о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лен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ависимости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меж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у в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споль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граф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Pr="00E666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2" w:type="dxa"/>
            <w:vMerge w:val="restart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2</w:t>
            </w: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споль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г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аф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ляет вре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дв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жен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 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67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споль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г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аф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ляет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родолж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666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овок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67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споль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г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аф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ляет скорость дв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жен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 обрат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666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67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споль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г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аф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ляет ра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стоя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е,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 о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ределен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ое вр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90"/>
        </w:trPr>
        <w:tc>
          <w:tcPr>
            <w:tcW w:w="2898" w:type="dxa"/>
            <w:vMerge w:val="restart"/>
          </w:tcPr>
          <w:p w:rsidR="0056094A" w:rsidRPr="00E666C8" w:rsidRDefault="0056094A" w:rsidP="00E666C8">
            <w:pPr>
              <w:widowControl w:val="0"/>
              <w:spacing w:before="3" w:after="0" w:line="240" w:lineRule="auto"/>
              <w:ind w:left="108" w:right="5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. Определяет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реш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 л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авнен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с д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666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ыми</w:t>
            </w:r>
          </w:p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 w:val="restart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3</w:t>
            </w: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ряет, что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 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ел является реш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вне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с д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E666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ыми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90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выпол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ствия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 числами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90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выбирает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ары ч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вля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 реш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E666C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вне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54"/>
        </w:trPr>
        <w:tc>
          <w:tcPr>
            <w:tcW w:w="2898" w:type="dxa"/>
            <w:vMerge w:val="restart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Реша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систе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E666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2" w:type="dxa"/>
            <w:vMerge w:val="restart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4</w:t>
            </w: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выбирает способ реше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системы </w:t>
            </w:r>
            <w:r w:rsidRPr="00E666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вне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54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выпол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яет алгебраические 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реобразов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авн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54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х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54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E666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rPr>
          <w:trHeight w:val="54"/>
        </w:trPr>
        <w:tc>
          <w:tcPr>
            <w:tcW w:w="2898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432" w:type="dxa"/>
            <w:vMerge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сыв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ае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реш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6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</w:t>
            </w:r>
            <w:r w:rsidRPr="00E666C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E666C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вне</w:t>
            </w:r>
            <w:r w:rsidRPr="00E666C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6C8">
              <w:rPr>
                <w:sz w:val="28"/>
                <w:szCs w:val="28"/>
              </w:rPr>
              <w:t>1</w:t>
            </w:r>
          </w:p>
        </w:tc>
      </w:tr>
      <w:tr w:rsidR="0056094A" w:rsidRPr="00E666C8" w:rsidTr="00E666C8">
        <w:tc>
          <w:tcPr>
            <w:tcW w:w="2898" w:type="dxa"/>
            <w:tcBorders>
              <w:right w:val="nil"/>
            </w:tcBorders>
          </w:tcPr>
          <w:p w:rsidR="0056094A" w:rsidRPr="00E666C8" w:rsidRDefault="0056094A" w:rsidP="00E666C8">
            <w:pPr>
              <w:spacing w:after="0" w:line="240" w:lineRule="auto"/>
            </w:pP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E666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432" w:type="dxa"/>
            <w:tcBorders>
              <w:left w:val="nil"/>
            </w:tcBorders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4195" w:type="dxa"/>
          </w:tcPr>
          <w:p w:rsidR="0056094A" w:rsidRPr="00E666C8" w:rsidRDefault="0056094A" w:rsidP="00E666C8">
            <w:pPr>
              <w:spacing w:after="0" w:line="240" w:lineRule="auto"/>
            </w:pPr>
          </w:p>
        </w:tc>
        <w:tc>
          <w:tcPr>
            <w:tcW w:w="1387" w:type="dxa"/>
          </w:tcPr>
          <w:p w:rsidR="0056094A" w:rsidRPr="00E666C8" w:rsidRDefault="0056094A" w:rsidP="00E66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15 </w:t>
            </w:r>
            <w:r w:rsidRPr="00E666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баллов</w:t>
            </w:r>
          </w:p>
        </w:tc>
      </w:tr>
    </w:tbl>
    <w:p w:rsidR="0056094A" w:rsidRPr="00832C7F" w:rsidRDefault="0056094A" w:rsidP="00DB633B"/>
    <w:sectPr w:rsidR="0056094A" w:rsidRPr="00832C7F" w:rsidSect="00832C7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C7F"/>
    <w:rsid w:val="00006770"/>
    <w:rsid w:val="000F457B"/>
    <w:rsid w:val="001F4554"/>
    <w:rsid w:val="00287162"/>
    <w:rsid w:val="002D5A2B"/>
    <w:rsid w:val="00456FBE"/>
    <w:rsid w:val="004A7281"/>
    <w:rsid w:val="0051311B"/>
    <w:rsid w:val="0056094A"/>
    <w:rsid w:val="00594F6B"/>
    <w:rsid w:val="006D78FE"/>
    <w:rsid w:val="00712888"/>
    <w:rsid w:val="00832C7F"/>
    <w:rsid w:val="00864C85"/>
    <w:rsid w:val="008656BB"/>
    <w:rsid w:val="0087219B"/>
    <w:rsid w:val="00882282"/>
    <w:rsid w:val="00896A6B"/>
    <w:rsid w:val="008A491B"/>
    <w:rsid w:val="00993CFF"/>
    <w:rsid w:val="00A36D24"/>
    <w:rsid w:val="00A36FE8"/>
    <w:rsid w:val="00A8498A"/>
    <w:rsid w:val="00B86597"/>
    <w:rsid w:val="00B9327D"/>
    <w:rsid w:val="00BC3BDC"/>
    <w:rsid w:val="00BD5BF8"/>
    <w:rsid w:val="00BE728D"/>
    <w:rsid w:val="00D80534"/>
    <w:rsid w:val="00DB633B"/>
    <w:rsid w:val="00DD30E6"/>
    <w:rsid w:val="00E6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11B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594F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8498A"/>
    <w:pPr>
      <w:spacing w:after="0" w:line="240" w:lineRule="auto"/>
      <w:ind w:left="720"/>
      <w:contextualSpacing/>
    </w:pPr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414</Words>
  <Characters>2364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5</cp:revision>
  <cp:lastPrinted>2020-04-22T07:37:00Z</cp:lastPrinted>
  <dcterms:created xsi:type="dcterms:W3CDTF">2020-04-22T05:41:00Z</dcterms:created>
  <dcterms:modified xsi:type="dcterms:W3CDTF">2020-05-03T15:16:00Z</dcterms:modified>
</cp:coreProperties>
</file>