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0A" w:rsidRDefault="00823E47">
      <w:proofErr w:type="spellStart"/>
      <w:r w:rsidRPr="00823E47">
        <w:t>PbO</w:t>
      </w:r>
      <w:proofErr w:type="spellEnd"/>
      <w:r w:rsidRPr="00823E47">
        <w:t xml:space="preserve"> + </w:t>
      </w:r>
      <w:proofErr w:type="gramStart"/>
      <w:r w:rsidRPr="00823E47">
        <w:t>2HNO3(</w:t>
      </w:r>
      <w:proofErr w:type="spellStart"/>
      <w:proofErr w:type="gramEnd"/>
      <w:r w:rsidRPr="00823E47">
        <w:t>разб</w:t>
      </w:r>
      <w:proofErr w:type="spellEnd"/>
      <w:r w:rsidRPr="00823E47">
        <w:t xml:space="preserve">.) = </w:t>
      </w:r>
      <w:proofErr w:type="spellStart"/>
      <w:proofErr w:type="gramStart"/>
      <w:r w:rsidRPr="00823E47">
        <w:t>Pb</w:t>
      </w:r>
      <w:proofErr w:type="spellEnd"/>
      <w:r w:rsidRPr="00823E47">
        <w:t>(</w:t>
      </w:r>
      <w:proofErr w:type="gramEnd"/>
      <w:r w:rsidRPr="00823E47">
        <w:t>NO3)2 + H2O</w:t>
      </w:r>
    </w:p>
    <w:p w:rsidR="00823E47" w:rsidRDefault="00823E47">
      <w:proofErr w:type="spellStart"/>
      <w:proofErr w:type="gramStart"/>
      <w:r w:rsidRPr="00823E47">
        <w:t>Pb</w:t>
      </w:r>
      <w:proofErr w:type="spellEnd"/>
      <w:r w:rsidRPr="00823E47">
        <w:t>(</w:t>
      </w:r>
      <w:proofErr w:type="gramEnd"/>
      <w:r w:rsidRPr="00823E47">
        <w:t xml:space="preserve">NO3)2 + H2O </w:t>
      </w:r>
      <w:r>
        <w:rPr>
          <w:rFonts w:ascii="Arial" w:hAnsi="Arial" w:cs="Arial"/>
        </w:rPr>
        <w:t>=</w:t>
      </w:r>
      <w:proofErr w:type="spellStart"/>
      <w:r w:rsidRPr="00823E47">
        <w:t>Pb</w:t>
      </w:r>
      <w:proofErr w:type="spellEnd"/>
      <w:r w:rsidRPr="00823E47">
        <w:t>(OH)(NO3) + HNO3.</w:t>
      </w:r>
    </w:p>
    <w:p w:rsidR="00823E47" w:rsidRDefault="00823E47">
      <w:proofErr w:type="spellStart"/>
      <w:proofErr w:type="gramStart"/>
      <w:r w:rsidRPr="00823E47">
        <w:t>Pb</w:t>
      </w:r>
      <w:proofErr w:type="spellEnd"/>
      <w:r w:rsidRPr="00823E47">
        <w:t>(</w:t>
      </w:r>
      <w:proofErr w:type="gramEnd"/>
      <w:r w:rsidRPr="00823E47">
        <w:t>NO3)2+2KOH=2KNO3+Pb(OH)2</w:t>
      </w:r>
    </w:p>
    <w:p w:rsidR="00823E47" w:rsidRDefault="00823E47">
      <w:r w:rsidRPr="00823E47">
        <w:t>PB(OH)2 = PBO + H2O</w:t>
      </w:r>
      <w:bookmarkStart w:id="0" w:name="_GoBack"/>
      <w:bookmarkEnd w:id="0"/>
    </w:p>
    <w:sectPr w:rsidR="00823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82" w:rsidRDefault="00177C82">
      <w:r>
        <w:separator/>
      </w:r>
    </w:p>
  </w:endnote>
  <w:endnote w:type="continuationSeparator" w:id="0">
    <w:p w:rsidR="00177C82" w:rsidRDefault="0017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0A" w:rsidRDefault="006D32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0A" w:rsidRDefault="006D32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0A" w:rsidRDefault="006D32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82" w:rsidRDefault="00177C82">
      <w:r>
        <w:separator/>
      </w:r>
    </w:p>
  </w:footnote>
  <w:footnote w:type="continuationSeparator" w:id="0">
    <w:p w:rsidR="00177C82" w:rsidRDefault="0017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0A" w:rsidRDefault="006D32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0A" w:rsidRDefault="006D32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0A" w:rsidRDefault="006D32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47"/>
    <w:rsid w:val="00177C82"/>
    <w:rsid w:val="006D320A"/>
    <w:rsid w:val="008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интервалом.dotx</Template>
  <TotalTime>0</TotalTime>
  <Pages>1</Pages>
  <Words>17</Words>
  <Characters>103</Characters>
  <Application>Microsoft Office Word</Application>
  <DocSecurity>0</DocSecurity>
  <Lines>1</Lines>
  <Paragraphs>1</Paragraphs>
  <ScaleCrop>false</ScaleCrop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2015-03-20T16:43:00Z</dcterms:created>
  <dcterms:modified xsi:type="dcterms:W3CDTF">2015-03-20T16:48:00Z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