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FB7AC3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1</w:t>
      </w: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.  Choose the correct variant: Listen! Somebody _____ at the door.</w:t>
      </w: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A) Have knocked</w:t>
      </w: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B) Knock</w:t>
      </w: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C) Are knocked</w:t>
      </w:r>
    </w:p>
    <w:p w:rsidR="00EA652E" w:rsidRPr="00356EAC" w:rsidRDefault="00EA652E" w:rsidP="00E1663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US"/>
        </w:rPr>
      </w:pPr>
      <w:r w:rsidRPr="00356EA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US"/>
        </w:rPr>
        <w:t>D) Is knocking</w:t>
      </w: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E) Knocks</w:t>
      </w: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83998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2</w:t>
      </w: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. I left college three years _____.</w:t>
      </w: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A) About</w:t>
      </w: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B) Of</w:t>
      </w:r>
    </w:p>
    <w:p w:rsidR="00EA652E" w:rsidRPr="00356EAC" w:rsidRDefault="00EA652E" w:rsidP="00E1663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US"/>
        </w:rPr>
      </w:pPr>
      <w:r w:rsidRPr="00356EA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US"/>
        </w:rPr>
        <w:t>C) Ago</w:t>
      </w: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D) Last</w:t>
      </w:r>
    </w:p>
    <w:p w:rsidR="00EA652E" w:rsidRPr="00A6742C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E) For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83998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3</w:t>
      </w: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. Choose the correct answer: What___ they ___ about when I came in?</w:t>
      </w:r>
    </w:p>
    <w:p w:rsidR="00EA652E" w:rsidRPr="00A6742C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6742C">
        <w:rPr>
          <w:rFonts w:ascii="Times New Roman" w:hAnsi="Times New Roman"/>
          <w:color w:val="000000"/>
          <w:sz w:val="24"/>
          <w:szCs w:val="24"/>
          <w:lang w:val="en-US"/>
        </w:rPr>
        <w:t>A) Do speak</w:t>
      </w:r>
    </w:p>
    <w:p w:rsidR="00EA652E" w:rsidRPr="005837E5" w:rsidRDefault="00EA652E" w:rsidP="00E16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5837E5">
        <w:rPr>
          <w:rFonts w:ascii="Times New Roman" w:hAnsi="Times New Roman"/>
          <w:b/>
          <w:color w:val="000000"/>
          <w:sz w:val="24"/>
          <w:szCs w:val="24"/>
          <w:lang w:val="en-US"/>
        </w:rPr>
        <w:t>B) Were speaking</w:t>
      </w:r>
    </w:p>
    <w:p w:rsidR="00EA652E" w:rsidRPr="00A6742C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6742C">
        <w:rPr>
          <w:rFonts w:ascii="Times New Roman" w:hAnsi="Times New Roman"/>
          <w:color w:val="000000"/>
          <w:sz w:val="24"/>
          <w:szCs w:val="24"/>
          <w:lang w:val="en-US"/>
        </w:rPr>
        <w:t xml:space="preserve">C) Are speaking </w:t>
      </w:r>
    </w:p>
    <w:p w:rsidR="00EA652E" w:rsidRPr="00A6742C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6742C">
        <w:rPr>
          <w:rFonts w:ascii="Times New Roman" w:hAnsi="Times New Roman"/>
          <w:color w:val="000000"/>
          <w:sz w:val="24"/>
          <w:szCs w:val="24"/>
          <w:lang w:val="en-US"/>
        </w:rPr>
        <w:t>D) Will speak</w:t>
      </w:r>
    </w:p>
    <w:p w:rsidR="00EA652E" w:rsidRPr="00A6742C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6742C">
        <w:rPr>
          <w:rFonts w:ascii="Times New Roman" w:hAnsi="Times New Roman"/>
          <w:color w:val="000000"/>
          <w:sz w:val="24"/>
          <w:szCs w:val="24"/>
          <w:lang w:val="en-US"/>
        </w:rPr>
        <w:t>E) Did speak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en-US" w:eastAsia="en-US"/>
        </w:rPr>
      </w:pP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83998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4</w:t>
      </w: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. Choose the right variant: He… when I saw him.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A) Is not working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B) Did not worked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C) Were not working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D) Am not worked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E) Was not working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83998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5</w:t>
      </w: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. Choose the right variant: When I looked round the door, the baby… quietly.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A) Was sleeping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B) Were sleeping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C) Slept</w:t>
      </w:r>
    </w:p>
    <w:p w:rsidR="00EA652E" w:rsidRPr="00A6742C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D) Are sleeping</w:t>
      </w:r>
    </w:p>
    <w:p w:rsidR="00EA652E" w:rsidRPr="007C12E4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A6742C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E) Is sleeping</w:t>
      </w:r>
    </w:p>
    <w:p w:rsidR="00EA652E" w:rsidRPr="007C12E4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</w:p>
    <w:p w:rsidR="00EA652E" w:rsidRPr="00F41A6A" w:rsidRDefault="00EA652E" w:rsidP="00E16639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. Complete using the correct form of the verb in brackets. We (li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ve) here since 2010.</w:t>
      </w:r>
    </w:p>
    <w:p w:rsidR="00EA652E" w:rsidRPr="007C12E4" w:rsidRDefault="00EA652E" w:rsidP="00E16639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Live</w:t>
      </w:r>
    </w:p>
    <w:p w:rsidR="00EA652E" w:rsidRPr="007C12E4" w:rsidRDefault="00EA652E" w:rsidP="00E16639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Lived</w:t>
      </w:r>
    </w:p>
    <w:p w:rsidR="00EA652E" w:rsidRPr="007C12E4" w:rsidRDefault="00EA652E" w:rsidP="00E16639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Have lived</w:t>
      </w:r>
    </w:p>
    <w:p w:rsidR="00EA652E" w:rsidRPr="007C12E4" w:rsidRDefault="00EA652E" w:rsidP="00E16639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Had lived</w:t>
      </w:r>
    </w:p>
    <w:p w:rsidR="00EA652E" w:rsidRPr="007C12E4" w:rsidRDefault="00EA652E" w:rsidP="00E16639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E) Has living</w:t>
      </w:r>
    </w:p>
    <w:p w:rsidR="00EA652E" w:rsidRPr="007C12E4" w:rsidRDefault="00EA652E" w:rsidP="00E16639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7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What _____ doing when you arrived?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He has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Were he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He was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Was he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Has he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8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Be careful! You _____ a mistake.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Makes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Am making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Is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makeing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Are making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Makings</w:t>
      </w:r>
    </w:p>
    <w:p w:rsidR="00EA652E" w:rsidRPr="007C12E4" w:rsidRDefault="00EA652E" w:rsidP="00E16639">
      <w:pPr>
        <w:tabs>
          <w:tab w:val="left" w:pos="13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9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A: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Why _____?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B: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You’re smiling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Are you smiling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Do you smile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Because I’m happy.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You smile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You smiles</w:t>
      </w:r>
    </w:p>
    <w:p w:rsidR="00EA652E" w:rsidRPr="00FB7AC3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10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A: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Why is he _____ that jacket?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B: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Because it’s very cold today.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Wearing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To wear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Wears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Weared</w:t>
      </w:r>
    </w:p>
    <w:p w:rsidR="00EA652E" w:rsidRPr="007C12E4" w:rsidRDefault="00EA652E" w:rsidP="00E16639">
      <w:pPr>
        <w:tabs>
          <w:tab w:val="left" w:pos="194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Worn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ab/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11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My watch _____. It’s broken.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Doesn’t working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Isn’t working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C) I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sn’t work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Not working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Don’t working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12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Anna’s in the kitchen. She _____ dinner.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Don’t cook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Cookes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Was cook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Doesn’t cooking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Is cooking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13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Today most people _____ on junk food.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Is cutting down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Cuts down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Are cutting down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fr-FR"/>
        </w:rPr>
        <w:t>D) Cut not down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fr-FR"/>
        </w:rPr>
        <w:t>E) Cutted down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14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Where _____?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You are going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You going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Are you going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Are you go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You go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ind w:left="709" w:hanging="70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15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Hi. _____ to </w:t>
      </w:r>
      <w:smartTag w:uri="urn:schemas-microsoft-com:office:smarttags" w:element="place">
        <w:smartTag w:uri="urn:schemas-microsoft-com:office:smarttags" w:element="City">
          <w:r w:rsidRPr="007C12E4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Milan</w:t>
          </w:r>
        </w:smartTag>
      </w:smartTag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Did you were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Have you be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Have you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Did you be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Have you been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16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I’ve seen the restaurant but I haven’t_____ there.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Eat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Ate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Eaten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Eating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Eats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17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A: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Have you had dinner?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B: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Yes, 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_____.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Have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Do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>C) Did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>D) Has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>E) Am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18</w:t>
      </w: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Hello. _____ Jamie gone home?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Has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Is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Did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Have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Having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19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. Have you _____ a sports car?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>A) Driven ever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>B) Ever driven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Ever drive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Driving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Drove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She _____ a medal before.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Did never won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Have never won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Has never won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Have never won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Is ever won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bCs/>
          <w:color w:val="000000"/>
          <w:sz w:val="24"/>
          <w:szCs w:val="24"/>
          <w:lang w:val="en-US"/>
        </w:rPr>
        <w:t>21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She _____ had a bank account for five years now.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A) Has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B) Had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C) Have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D) Having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E) Did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bCs/>
          <w:color w:val="000000"/>
          <w:sz w:val="24"/>
          <w:szCs w:val="24"/>
          <w:lang w:val="en-US"/>
        </w:rPr>
        <w:t>22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I’ve played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fo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otball _____ 2012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A) 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About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fr-FR"/>
        </w:rPr>
        <w:t>B) When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fr-FR"/>
        </w:rPr>
        <w:t>C) For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D) At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E) 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fr-FR"/>
        </w:rPr>
        <w:t>Since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bCs/>
          <w:color w:val="000000"/>
          <w:sz w:val="24"/>
          <w:szCs w:val="24"/>
          <w:lang w:val="en-US"/>
        </w:rPr>
        <w:t>23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Have you _____ been to </w:t>
      </w:r>
      <w:smartTag w:uri="urn:schemas-microsoft-com:office:smarttags" w:element="place">
        <w:r w:rsidRPr="007C12E4">
          <w:rPr>
            <w:rFonts w:ascii="Times New Roman" w:hAnsi="Times New Roman"/>
            <w:bCs/>
            <w:color w:val="000000"/>
            <w:sz w:val="24"/>
            <w:szCs w:val="24"/>
            <w:lang w:val="en-US"/>
          </w:rPr>
          <w:t>South America</w:t>
        </w:r>
      </w:smartTag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A) 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Before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fr-FR"/>
        </w:rPr>
        <w:t>B) Yet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C) 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fr-FR"/>
        </w:rPr>
        <w:t>Ever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D) Out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>E) After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bCs/>
          <w:color w:val="000000"/>
          <w:sz w:val="24"/>
          <w:szCs w:val="24"/>
          <w:lang w:val="en-US"/>
        </w:rPr>
        <w:t>24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Have you _____ to Almaty?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BR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Ever being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BR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Ever go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C) Ever been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>D) Ever goes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BR"/>
        </w:rPr>
        <w:t>E)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Ever went</w:t>
      </w:r>
    </w:p>
    <w:p w:rsidR="00EA652E" w:rsidRPr="0095210F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25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It’s </w:t>
      </w:r>
      <w:smartTag w:uri="urn:schemas-microsoft-com:office:smarttags" w:element="metricconverter">
        <w:smartTagPr>
          <w:attr w:name="ProductID" w:val="11.00 a"/>
        </w:smartTagPr>
        <w:r w:rsidRPr="007C12E4">
          <w:rPr>
            <w:rFonts w:ascii="Times New Roman" w:hAnsi="Times New Roman"/>
            <w:color w:val="000000"/>
            <w:sz w:val="24"/>
            <w:szCs w:val="24"/>
            <w:lang w:val="en-US"/>
          </w:rPr>
          <w:t>11.00 a</w:t>
        </w:r>
      </w:smartTag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.m. and I _____ half an hour of work this morning!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Have done 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Have been doing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Done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Have doing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Do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GB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26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A: 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Can I speak to Peter, please?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GB"/>
        </w:rPr>
      </w:pPr>
      <w:r w:rsidRPr="007C12E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B: 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Sorry, he’s _____ gone out. 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Just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Ever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Yet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Always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Usually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27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I haven’t finished my exams _____. I’ve got two more next week.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Already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Yet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Soon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Often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Normally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28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What ____ you do yesterday?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Did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B) Do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C) Doing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Done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Does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29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She _____ saved enough money for a car. She needs another 500 euros.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Have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Hasn’t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Has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Hadn’t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Had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30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I haven’t seen her _____ last summer. How is she?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Since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After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Till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Until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For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We’ve lived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this house _____ four years.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Until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For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At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After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Since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32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A: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Would you like a cup of tea?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B: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No, thanks.I’ve _____ one.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Already had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Having just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Just having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Just has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Had just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33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She…thirsty.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Does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Am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Do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Will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Will be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34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Look at those clouds! It _____.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Going to rain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Is rained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Is going raining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Is rained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Is going to rain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4.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A: It's really hot in this room. 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B: Wait. I _____ the window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‘ll open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Is going to open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‘m open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Open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‘ll close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5.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I'm hungry. I think I ___ something to eat.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Will make 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Makes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Is making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Will do making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Made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B7AC3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6. 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What are you_____ to do next summer?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Will do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Do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Going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Doing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Go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7.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he sentence in the Future Simple Tense.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Students will go on a holiday 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I am at home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There are four seasons in a year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Mary entered the University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You like drinking milk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GB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8.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bCs/>
          <w:color w:val="000000"/>
          <w:sz w:val="24"/>
          <w:szCs w:val="24"/>
          <w:lang w:val="en-GB"/>
        </w:rPr>
        <w:t>I _____ buy a new car.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Am going to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Go to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Going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Go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Have gone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9.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What _____ to do next summer?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fr-FR"/>
        </w:rPr>
        <w:t xml:space="preserve">A)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Do you go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fr-FR"/>
        </w:rPr>
        <w:t>B) Do you going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Are you go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W</w:t>
      </w:r>
      <w:r w:rsidRPr="007C12E4">
        <w:rPr>
          <w:rFonts w:ascii="Times New Roman" w:hAnsi="Times New Roman"/>
          <w:color w:val="000000"/>
          <w:sz w:val="24"/>
          <w:szCs w:val="24"/>
          <w:lang w:val="fr-FR"/>
        </w:rPr>
        <w:t>as you going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Are you going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0.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We _____ have a holiday this summer.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Aren’t going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Don’t go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Aren’t go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Are go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Going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1.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A: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 What do you think is going to happen?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b/>
          <w:color w:val="000000"/>
          <w:sz w:val="24"/>
          <w:szCs w:val="24"/>
          <w:lang w:val="en-US"/>
        </w:rPr>
        <w:t>B: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I think _____ leave her husband.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She’s going to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She’s going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She goes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She has going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She’s go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2.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Is your brother going _____ go to university?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At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Until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After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About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We _____ going to drive to </w:t>
      </w:r>
      <w:smartTag w:uri="urn:schemas-microsoft-com:office:smarttags" w:element="place">
        <w:smartTag w:uri="urn:schemas-microsoft-com:office:smarttags" w:element="City">
          <w:r w:rsidRPr="007C12E4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Paris</w:t>
          </w:r>
        </w:smartTag>
      </w:smartTag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</w:t>
      </w: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>Isn’t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Am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C) </w:t>
      </w: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>Aren’t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Is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Haven’t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44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Hello. _____ you going to come and see us next summer?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Are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Have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>Did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de-DE"/>
        </w:rPr>
        <w:t>D) Am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pt-PT"/>
        </w:rPr>
        <w:t>E) Was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45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Choose the right variant: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She _____ going to come. She isn’t well.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Are not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Isn’t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Not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Hasn’t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Haven’t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46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Hi. _____ before lunchtime tomorrow?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Are they going to arrive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Did they arrive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Are they arrive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Is they arrive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Was they arrived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47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When are we _____ leave?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Going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Going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Go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Go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Gone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0.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Hi. _____ we going by car or by bus?: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Are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Does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Can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Do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Did</w:t>
      </w:r>
    </w:p>
    <w:p w:rsidR="00EA652E" w:rsidRPr="007C12E4" w:rsidRDefault="00EA652E" w:rsidP="00E166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1.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Marcia’s only eight, but she says she _____ a dancer.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Is going being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Is going to be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Is being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Is going be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Will to be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52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I predict that you _____ marry someone rich and famous.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Should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Shall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Are going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Would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Will be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3.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The traffic’s terrible. I think, I _____ miss my train.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A) Will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Am going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C) Go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D) Am going 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Will going to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4.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 w:rsidRPr="007C12E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W</w:t>
      </w: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here _____ you going on holiday this year?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A) Are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B) Will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Was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D) Shall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C12E4">
        <w:rPr>
          <w:rFonts w:ascii="Times New Roman" w:hAnsi="Times New Roman"/>
          <w:color w:val="000000"/>
          <w:sz w:val="24"/>
          <w:szCs w:val="24"/>
          <w:lang w:val="en-US"/>
        </w:rPr>
        <w:t>E) Must</w:t>
      </w:r>
    </w:p>
    <w:p w:rsidR="00EA652E" w:rsidRPr="007C12E4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56</w:t>
      </w:r>
      <w:r w:rsidRPr="00811B0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811B09">
        <w:rPr>
          <w:rFonts w:ascii="Times New Roman" w:hAnsi="Times New Roman"/>
          <w:sz w:val="24"/>
          <w:szCs w:val="24"/>
          <w:lang w:val="en-US"/>
        </w:rPr>
        <w:t>I saw a light in your window as I…by.</w:t>
      </w: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1B09">
        <w:rPr>
          <w:rFonts w:ascii="Times New Roman" w:hAnsi="Times New Roman"/>
          <w:sz w:val="24"/>
          <w:szCs w:val="24"/>
          <w:lang w:val="en-US"/>
        </w:rPr>
        <w:t>A) am passing</w:t>
      </w: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1B09">
        <w:rPr>
          <w:rFonts w:ascii="Times New Roman" w:hAnsi="Times New Roman"/>
          <w:sz w:val="24"/>
          <w:szCs w:val="24"/>
          <w:lang w:val="en-US"/>
        </w:rPr>
        <w:t>B) passed</w:t>
      </w: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1B09">
        <w:rPr>
          <w:rFonts w:ascii="Times New Roman" w:hAnsi="Times New Roman"/>
          <w:sz w:val="24"/>
          <w:szCs w:val="24"/>
          <w:lang w:val="en-US"/>
        </w:rPr>
        <w:t>C) passing</w:t>
      </w: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1B09">
        <w:rPr>
          <w:rFonts w:ascii="Times New Roman" w:hAnsi="Times New Roman"/>
          <w:sz w:val="24"/>
          <w:szCs w:val="24"/>
          <w:lang w:val="en-US"/>
        </w:rPr>
        <w:t>D) was passing</w:t>
      </w: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11B09">
        <w:rPr>
          <w:rFonts w:ascii="Times New Roman" w:hAnsi="Times New Roman"/>
          <w:sz w:val="24"/>
          <w:szCs w:val="24"/>
          <w:lang w:val="en-US"/>
        </w:rPr>
        <w:t>E) pass</w:t>
      </w:r>
    </w:p>
    <w:p w:rsidR="00EA652E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57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“What _______ these days?”</w:t>
      </w: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A) Are you doing</w:t>
      </w: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B) Do you do</w:t>
      </w: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C) You are doing</w:t>
      </w:r>
    </w:p>
    <w:p w:rsidR="00EA652E" w:rsidRPr="00811B09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D) You do</w:t>
      </w:r>
    </w:p>
    <w:p w:rsidR="00EA652E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E) You did</w:t>
      </w:r>
    </w:p>
    <w:p w:rsidR="00EA652E" w:rsidRDefault="00EA652E" w:rsidP="00E166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A652E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83998">
        <w:rPr>
          <w:rFonts w:ascii="Times New Roman" w:hAnsi="Times New Roman"/>
          <w:color w:val="000000"/>
          <w:sz w:val="24"/>
          <w:szCs w:val="24"/>
          <w:lang w:val="en-US"/>
        </w:rPr>
        <w:t>58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.… you ever… to </w:t>
      </w:r>
      <w:smartTag w:uri="urn:schemas-microsoft-com:office:smarttags" w:element="place">
        <w:r w:rsidRPr="00811B09">
          <w:rPr>
            <w:rFonts w:ascii="Times New Roman" w:eastAsia="Times New Roman" w:hAnsi="Times New Roman"/>
            <w:color w:val="000000"/>
            <w:sz w:val="24"/>
            <w:szCs w:val="24"/>
            <w:lang w:val="en-US" w:eastAsia="en-US"/>
          </w:rPr>
          <w:t>Ipswich</w:t>
        </w:r>
      </w:smartTag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before?</w:t>
      </w:r>
    </w:p>
    <w:p w:rsidR="00EA652E" w:rsidRPr="00811B09" w:rsidRDefault="00EA652E" w:rsidP="00E16639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A)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H</w:t>
      </w: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ave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… been going</w:t>
      </w:r>
    </w:p>
    <w:p w:rsidR="00EA652E" w:rsidRPr="00811B09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B)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A</w:t>
      </w: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re… going</w:t>
      </w:r>
    </w:p>
    <w:p w:rsidR="00EA652E" w:rsidRPr="00811B09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C)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D</w:t>
      </w: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o … go</w:t>
      </w:r>
    </w:p>
    <w:p w:rsidR="00EA652E" w:rsidRPr="00811B09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D)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H</w:t>
      </w: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ave … been</w:t>
      </w:r>
    </w:p>
    <w:p w:rsidR="00EA652E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811B0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E)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Did … go</w:t>
      </w:r>
    </w:p>
    <w:p w:rsidR="00EA652E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983998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60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r w:rsidRPr="00760ECB">
        <w:rPr>
          <w:rFonts w:ascii="Times New Roman" w:hAnsi="Times New Roman"/>
          <w:sz w:val="24"/>
          <w:szCs w:val="24"/>
          <w:lang w:val="en-US"/>
        </w:rPr>
        <w:t>Dan … on the phone right now.</w:t>
      </w: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 xml:space="preserve">A) Is talking </w:t>
      </w: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>B) Talks</w:t>
      </w: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>C) Have talked</w:t>
      </w: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>D) Has talked</w:t>
      </w: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>E) Talked</w:t>
      </w:r>
    </w:p>
    <w:p w:rsidR="00EA652E" w:rsidRDefault="00EA652E" w:rsidP="00E166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983998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61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. </w:t>
      </w:r>
      <w:r w:rsidRPr="00016AD9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Choose the right variant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: </w:t>
      </w:r>
      <w:r w:rsidRPr="00760ECB">
        <w:rPr>
          <w:rFonts w:ascii="Times New Roman" w:hAnsi="Times New Roman"/>
          <w:sz w:val="24"/>
          <w:szCs w:val="24"/>
          <w:lang w:val="en-US"/>
        </w:rPr>
        <w:t>We … any meat at the moment as we both on a diet.</w:t>
      </w: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60ECB">
        <w:rPr>
          <w:rFonts w:ascii="Times New Roman" w:hAnsi="Times New Roman"/>
          <w:sz w:val="24"/>
          <w:szCs w:val="24"/>
          <w:lang w:val="en-US"/>
        </w:rPr>
        <w:t>Don’t eat</w:t>
      </w: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760ECB">
        <w:rPr>
          <w:rFonts w:ascii="Times New Roman" w:hAnsi="Times New Roman"/>
          <w:sz w:val="24"/>
          <w:szCs w:val="24"/>
          <w:lang w:val="en-US"/>
        </w:rPr>
        <w:t>Aren’t eating</w:t>
      </w: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>C) Haven’t eaten</w:t>
      </w:r>
    </w:p>
    <w:p w:rsidR="00EA652E" w:rsidRPr="00760ECB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>D) Hasn’t eaten</w:t>
      </w:r>
    </w:p>
    <w:p w:rsidR="00EA652E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760ECB">
        <w:rPr>
          <w:rFonts w:ascii="Times New Roman" w:hAnsi="Times New Roman"/>
          <w:sz w:val="24"/>
          <w:szCs w:val="24"/>
          <w:lang w:val="en-US"/>
        </w:rPr>
        <w:t>E) Didn’t eat</w:t>
      </w:r>
    </w:p>
    <w:p w:rsidR="00EA652E" w:rsidRDefault="00EA652E" w:rsidP="00E16639">
      <w:pPr>
        <w:pStyle w:val="NoSpacing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:rsidR="00EA652E" w:rsidRPr="00886DA7" w:rsidRDefault="00EA652E" w:rsidP="006D1A7A">
      <w:pPr>
        <w:tabs>
          <w:tab w:val="left" w:pos="6804"/>
        </w:tabs>
        <w:spacing w:after="0" w:line="240" w:lineRule="auto"/>
        <w:ind w:left="3544"/>
        <w:rPr>
          <w:rFonts w:ascii="Times New Roman" w:hAnsi="Times New Roman"/>
          <w:sz w:val="24"/>
          <w:szCs w:val="24"/>
        </w:rPr>
      </w:pPr>
    </w:p>
    <w:sectPr w:rsidR="00EA652E" w:rsidRPr="00886DA7" w:rsidSect="006D1A7A">
      <w:headerReference w:type="default" r:id="rId6"/>
      <w:pgSz w:w="11906" w:h="16838"/>
      <w:pgMar w:top="1134" w:right="850" w:bottom="1134" w:left="1701" w:header="708" w:footer="708" w:gutter="0"/>
      <w:cols w:space="11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2E" w:rsidRDefault="00EA652E" w:rsidP="006D1A7A">
      <w:pPr>
        <w:spacing w:after="0" w:line="240" w:lineRule="auto"/>
      </w:pPr>
      <w:r>
        <w:separator/>
      </w:r>
    </w:p>
  </w:endnote>
  <w:endnote w:type="continuationSeparator" w:id="0">
    <w:p w:rsidR="00EA652E" w:rsidRDefault="00EA652E" w:rsidP="006D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2E" w:rsidRDefault="00EA652E" w:rsidP="006D1A7A">
      <w:pPr>
        <w:spacing w:after="0" w:line="240" w:lineRule="auto"/>
      </w:pPr>
      <w:r>
        <w:separator/>
      </w:r>
    </w:p>
  </w:footnote>
  <w:footnote w:type="continuationSeparator" w:id="0">
    <w:p w:rsidR="00EA652E" w:rsidRDefault="00EA652E" w:rsidP="006D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2E" w:rsidRPr="006D1A7A" w:rsidRDefault="00EA652E" w:rsidP="006D1A7A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/>
        <w:sz w:val="20"/>
        <w:szCs w:val="20"/>
      </w:rPr>
    </w:pPr>
  </w:p>
  <w:p w:rsidR="00EA652E" w:rsidRDefault="00EA65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A46"/>
    <w:rsid w:val="00000580"/>
    <w:rsid w:val="000008FA"/>
    <w:rsid w:val="00016AD9"/>
    <w:rsid w:val="00030464"/>
    <w:rsid w:val="00031B62"/>
    <w:rsid w:val="0003230B"/>
    <w:rsid w:val="0004174E"/>
    <w:rsid w:val="0004373D"/>
    <w:rsid w:val="00052056"/>
    <w:rsid w:val="00054099"/>
    <w:rsid w:val="00054AD8"/>
    <w:rsid w:val="00057A93"/>
    <w:rsid w:val="00080ADB"/>
    <w:rsid w:val="00083AF9"/>
    <w:rsid w:val="000920AB"/>
    <w:rsid w:val="000A358E"/>
    <w:rsid w:val="000B5AEF"/>
    <w:rsid w:val="000B5F46"/>
    <w:rsid w:val="000B6FA1"/>
    <w:rsid w:val="000C112C"/>
    <w:rsid w:val="000C49C3"/>
    <w:rsid w:val="000D14B0"/>
    <w:rsid w:val="000D535B"/>
    <w:rsid w:val="000E1BFA"/>
    <w:rsid w:val="000E29C2"/>
    <w:rsid w:val="000E76A2"/>
    <w:rsid w:val="000F0F89"/>
    <w:rsid w:val="000F4945"/>
    <w:rsid w:val="001009EF"/>
    <w:rsid w:val="0010105A"/>
    <w:rsid w:val="0010779D"/>
    <w:rsid w:val="0011122C"/>
    <w:rsid w:val="001112DD"/>
    <w:rsid w:val="00111CBC"/>
    <w:rsid w:val="00113A5F"/>
    <w:rsid w:val="00116653"/>
    <w:rsid w:val="001274BA"/>
    <w:rsid w:val="001316C5"/>
    <w:rsid w:val="00131CA7"/>
    <w:rsid w:val="00137CBB"/>
    <w:rsid w:val="001456E4"/>
    <w:rsid w:val="001549CC"/>
    <w:rsid w:val="00162D9D"/>
    <w:rsid w:val="00166464"/>
    <w:rsid w:val="00176C43"/>
    <w:rsid w:val="00177C23"/>
    <w:rsid w:val="001862AF"/>
    <w:rsid w:val="00186DFD"/>
    <w:rsid w:val="001A0D40"/>
    <w:rsid w:val="001A23CB"/>
    <w:rsid w:val="001B5B1A"/>
    <w:rsid w:val="001C53CC"/>
    <w:rsid w:val="001D21E5"/>
    <w:rsid w:val="001E06FF"/>
    <w:rsid w:val="001E1080"/>
    <w:rsid w:val="001E7F05"/>
    <w:rsid w:val="001E7F6D"/>
    <w:rsid w:val="002054C8"/>
    <w:rsid w:val="002077D3"/>
    <w:rsid w:val="00207C6C"/>
    <w:rsid w:val="002158D3"/>
    <w:rsid w:val="00216D3F"/>
    <w:rsid w:val="0022547B"/>
    <w:rsid w:val="00225B7F"/>
    <w:rsid w:val="00244719"/>
    <w:rsid w:val="00246BE1"/>
    <w:rsid w:val="00246DEF"/>
    <w:rsid w:val="002530CD"/>
    <w:rsid w:val="00254946"/>
    <w:rsid w:val="002562AA"/>
    <w:rsid w:val="0027285E"/>
    <w:rsid w:val="00273A8F"/>
    <w:rsid w:val="00284DB2"/>
    <w:rsid w:val="00293861"/>
    <w:rsid w:val="0029394C"/>
    <w:rsid w:val="00295640"/>
    <w:rsid w:val="002A08A4"/>
    <w:rsid w:val="002A1EE9"/>
    <w:rsid w:val="002A342B"/>
    <w:rsid w:val="002A788D"/>
    <w:rsid w:val="002A78B0"/>
    <w:rsid w:val="002B55C5"/>
    <w:rsid w:val="002D2AFE"/>
    <w:rsid w:val="002D30CD"/>
    <w:rsid w:val="002E1160"/>
    <w:rsid w:val="002E1959"/>
    <w:rsid w:val="002F41E5"/>
    <w:rsid w:val="00307B40"/>
    <w:rsid w:val="0031693D"/>
    <w:rsid w:val="003377C6"/>
    <w:rsid w:val="00337F4F"/>
    <w:rsid w:val="00345168"/>
    <w:rsid w:val="00356EAC"/>
    <w:rsid w:val="00361E34"/>
    <w:rsid w:val="00364C8A"/>
    <w:rsid w:val="00375855"/>
    <w:rsid w:val="0038132B"/>
    <w:rsid w:val="0038169F"/>
    <w:rsid w:val="00386B54"/>
    <w:rsid w:val="00395F35"/>
    <w:rsid w:val="003A13E1"/>
    <w:rsid w:val="003A3D06"/>
    <w:rsid w:val="003A4879"/>
    <w:rsid w:val="003C1106"/>
    <w:rsid w:val="003D01DF"/>
    <w:rsid w:val="003D5448"/>
    <w:rsid w:val="003E4D60"/>
    <w:rsid w:val="003F1867"/>
    <w:rsid w:val="003F7B07"/>
    <w:rsid w:val="00400573"/>
    <w:rsid w:val="00402148"/>
    <w:rsid w:val="004051D3"/>
    <w:rsid w:val="00406AF4"/>
    <w:rsid w:val="00411D53"/>
    <w:rsid w:val="00413326"/>
    <w:rsid w:val="00421D72"/>
    <w:rsid w:val="00424D99"/>
    <w:rsid w:val="00434309"/>
    <w:rsid w:val="00436B84"/>
    <w:rsid w:val="0044157D"/>
    <w:rsid w:val="00441724"/>
    <w:rsid w:val="0045097A"/>
    <w:rsid w:val="00457961"/>
    <w:rsid w:val="0046792A"/>
    <w:rsid w:val="004707D6"/>
    <w:rsid w:val="00472FB0"/>
    <w:rsid w:val="00473399"/>
    <w:rsid w:val="00480CC8"/>
    <w:rsid w:val="0048320F"/>
    <w:rsid w:val="00491AC2"/>
    <w:rsid w:val="00495027"/>
    <w:rsid w:val="004977E9"/>
    <w:rsid w:val="004B65E4"/>
    <w:rsid w:val="004C5A5D"/>
    <w:rsid w:val="004D0169"/>
    <w:rsid w:val="004D1CD6"/>
    <w:rsid w:val="004E1E87"/>
    <w:rsid w:val="004E5503"/>
    <w:rsid w:val="004E7618"/>
    <w:rsid w:val="004E7B03"/>
    <w:rsid w:val="004F6B2D"/>
    <w:rsid w:val="00500073"/>
    <w:rsid w:val="005043AF"/>
    <w:rsid w:val="00505358"/>
    <w:rsid w:val="00522FD9"/>
    <w:rsid w:val="00523FFF"/>
    <w:rsid w:val="005367EE"/>
    <w:rsid w:val="00537FBC"/>
    <w:rsid w:val="0054148E"/>
    <w:rsid w:val="00545E51"/>
    <w:rsid w:val="005514FA"/>
    <w:rsid w:val="005515E6"/>
    <w:rsid w:val="00560C1E"/>
    <w:rsid w:val="0057213C"/>
    <w:rsid w:val="005837E5"/>
    <w:rsid w:val="005927DC"/>
    <w:rsid w:val="00597A40"/>
    <w:rsid w:val="00597D96"/>
    <w:rsid w:val="005A189F"/>
    <w:rsid w:val="005A2BEA"/>
    <w:rsid w:val="005B43FC"/>
    <w:rsid w:val="005B5BF5"/>
    <w:rsid w:val="005C4C53"/>
    <w:rsid w:val="005D081F"/>
    <w:rsid w:val="005D31A8"/>
    <w:rsid w:val="005D6F00"/>
    <w:rsid w:val="005D7029"/>
    <w:rsid w:val="005E16F0"/>
    <w:rsid w:val="00600340"/>
    <w:rsid w:val="00603A59"/>
    <w:rsid w:val="00604398"/>
    <w:rsid w:val="006122D7"/>
    <w:rsid w:val="00612972"/>
    <w:rsid w:val="00614D72"/>
    <w:rsid w:val="00615076"/>
    <w:rsid w:val="006239E8"/>
    <w:rsid w:val="00624910"/>
    <w:rsid w:val="006343D1"/>
    <w:rsid w:val="00640EE3"/>
    <w:rsid w:val="0064460B"/>
    <w:rsid w:val="00647DF1"/>
    <w:rsid w:val="0065246E"/>
    <w:rsid w:val="00654E38"/>
    <w:rsid w:val="00656769"/>
    <w:rsid w:val="0066414B"/>
    <w:rsid w:val="00665F0D"/>
    <w:rsid w:val="00667C7A"/>
    <w:rsid w:val="006759FD"/>
    <w:rsid w:val="00676284"/>
    <w:rsid w:val="00677C71"/>
    <w:rsid w:val="00685619"/>
    <w:rsid w:val="006913FE"/>
    <w:rsid w:val="00695BAB"/>
    <w:rsid w:val="006B1E42"/>
    <w:rsid w:val="006C07C5"/>
    <w:rsid w:val="006C0D11"/>
    <w:rsid w:val="006C603F"/>
    <w:rsid w:val="006C6196"/>
    <w:rsid w:val="006D1A7A"/>
    <w:rsid w:val="006D5A70"/>
    <w:rsid w:val="006E247B"/>
    <w:rsid w:val="006E6F52"/>
    <w:rsid w:val="006E71BC"/>
    <w:rsid w:val="006E785B"/>
    <w:rsid w:val="00700F30"/>
    <w:rsid w:val="007141F7"/>
    <w:rsid w:val="0071511F"/>
    <w:rsid w:val="00727B6A"/>
    <w:rsid w:val="007351A3"/>
    <w:rsid w:val="007352C6"/>
    <w:rsid w:val="00735DE1"/>
    <w:rsid w:val="00746DEE"/>
    <w:rsid w:val="00747DE3"/>
    <w:rsid w:val="00760ECB"/>
    <w:rsid w:val="0076447D"/>
    <w:rsid w:val="007760A6"/>
    <w:rsid w:val="00791BDD"/>
    <w:rsid w:val="007A269A"/>
    <w:rsid w:val="007A30AC"/>
    <w:rsid w:val="007A5018"/>
    <w:rsid w:val="007A7205"/>
    <w:rsid w:val="007B0BC6"/>
    <w:rsid w:val="007B37FB"/>
    <w:rsid w:val="007B7704"/>
    <w:rsid w:val="007B77CF"/>
    <w:rsid w:val="007B7BCB"/>
    <w:rsid w:val="007C12E4"/>
    <w:rsid w:val="007C6F3D"/>
    <w:rsid w:val="007D42A7"/>
    <w:rsid w:val="007D47D6"/>
    <w:rsid w:val="007E56D1"/>
    <w:rsid w:val="007E6999"/>
    <w:rsid w:val="007E7146"/>
    <w:rsid w:val="007F6E78"/>
    <w:rsid w:val="00801168"/>
    <w:rsid w:val="0080258E"/>
    <w:rsid w:val="008067BE"/>
    <w:rsid w:val="00810AFE"/>
    <w:rsid w:val="00811B09"/>
    <w:rsid w:val="008213F6"/>
    <w:rsid w:val="00825D5A"/>
    <w:rsid w:val="008306F1"/>
    <w:rsid w:val="008366B0"/>
    <w:rsid w:val="00843BC6"/>
    <w:rsid w:val="00860C44"/>
    <w:rsid w:val="0086139A"/>
    <w:rsid w:val="008726B2"/>
    <w:rsid w:val="00872AA6"/>
    <w:rsid w:val="00883001"/>
    <w:rsid w:val="0088594B"/>
    <w:rsid w:val="008865A7"/>
    <w:rsid w:val="00886DA7"/>
    <w:rsid w:val="008919FD"/>
    <w:rsid w:val="0089277B"/>
    <w:rsid w:val="008A42D2"/>
    <w:rsid w:val="008B32E7"/>
    <w:rsid w:val="008B5210"/>
    <w:rsid w:val="008B7CD7"/>
    <w:rsid w:val="008C219F"/>
    <w:rsid w:val="008C3A62"/>
    <w:rsid w:val="008D129B"/>
    <w:rsid w:val="008D1A8A"/>
    <w:rsid w:val="008D413D"/>
    <w:rsid w:val="008E12D1"/>
    <w:rsid w:val="008E6A7F"/>
    <w:rsid w:val="008E7DB2"/>
    <w:rsid w:val="008F63C4"/>
    <w:rsid w:val="008F74F1"/>
    <w:rsid w:val="00907001"/>
    <w:rsid w:val="0091559A"/>
    <w:rsid w:val="00915791"/>
    <w:rsid w:val="00926586"/>
    <w:rsid w:val="0093235D"/>
    <w:rsid w:val="009357EE"/>
    <w:rsid w:val="009418DB"/>
    <w:rsid w:val="00943F65"/>
    <w:rsid w:val="009503E4"/>
    <w:rsid w:val="00951A04"/>
    <w:rsid w:val="0095210F"/>
    <w:rsid w:val="009527FD"/>
    <w:rsid w:val="00952B83"/>
    <w:rsid w:val="00957AA1"/>
    <w:rsid w:val="00966F57"/>
    <w:rsid w:val="00977848"/>
    <w:rsid w:val="009820B7"/>
    <w:rsid w:val="00982970"/>
    <w:rsid w:val="00983998"/>
    <w:rsid w:val="00983FCE"/>
    <w:rsid w:val="009844F0"/>
    <w:rsid w:val="009864EA"/>
    <w:rsid w:val="00990186"/>
    <w:rsid w:val="00990BBE"/>
    <w:rsid w:val="009A0359"/>
    <w:rsid w:val="009A36F0"/>
    <w:rsid w:val="009A4BCB"/>
    <w:rsid w:val="009B2224"/>
    <w:rsid w:val="009C090C"/>
    <w:rsid w:val="009C20E4"/>
    <w:rsid w:val="009D2A8F"/>
    <w:rsid w:val="009D3417"/>
    <w:rsid w:val="009D3477"/>
    <w:rsid w:val="009D56FE"/>
    <w:rsid w:val="009E0E0C"/>
    <w:rsid w:val="009E3349"/>
    <w:rsid w:val="009F7183"/>
    <w:rsid w:val="00A106C8"/>
    <w:rsid w:val="00A1278C"/>
    <w:rsid w:val="00A164B1"/>
    <w:rsid w:val="00A30BDD"/>
    <w:rsid w:val="00A368DC"/>
    <w:rsid w:val="00A4305C"/>
    <w:rsid w:val="00A640B8"/>
    <w:rsid w:val="00A6742C"/>
    <w:rsid w:val="00A70F90"/>
    <w:rsid w:val="00A71902"/>
    <w:rsid w:val="00A7246E"/>
    <w:rsid w:val="00A92BE6"/>
    <w:rsid w:val="00A93E60"/>
    <w:rsid w:val="00AA0705"/>
    <w:rsid w:val="00AB18E7"/>
    <w:rsid w:val="00AB58C1"/>
    <w:rsid w:val="00AB7500"/>
    <w:rsid w:val="00AC0567"/>
    <w:rsid w:val="00AC0A53"/>
    <w:rsid w:val="00AC4AD0"/>
    <w:rsid w:val="00AC63A1"/>
    <w:rsid w:val="00AD2C56"/>
    <w:rsid w:val="00AE13E3"/>
    <w:rsid w:val="00AE41F5"/>
    <w:rsid w:val="00AE4954"/>
    <w:rsid w:val="00AE6101"/>
    <w:rsid w:val="00AF3330"/>
    <w:rsid w:val="00B01B4D"/>
    <w:rsid w:val="00B03E63"/>
    <w:rsid w:val="00B044E3"/>
    <w:rsid w:val="00B17462"/>
    <w:rsid w:val="00B23802"/>
    <w:rsid w:val="00B2702D"/>
    <w:rsid w:val="00B30E2A"/>
    <w:rsid w:val="00B31CFC"/>
    <w:rsid w:val="00B43A46"/>
    <w:rsid w:val="00B44E66"/>
    <w:rsid w:val="00B50F93"/>
    <w:rsid w:val="00B54539"/>
    <w:rsid w:val="00B55C17"/>
    <w:rsid w:val="00B64696"/>
    <w:rsid w:val="00B64BCE"/>
    <w:rsid w:val="00B80C28"/>
    <w:rsid w:val="00B972C9"/>
    <w:rsid w:val="00BA1D7F"/>
    <w:rsid w:val="00BA32BE"/>
    <w:rsid w:val="00BA6A6B"/>
    <w:rsid w:val="00BA7D99"/>
    <w:rsid w:val="00BB36BD"/>
    <w:rsid w:val="00BB552C"/>
    <w:rsid w:val="00BB7EC2"/>
    <w:rsid w:val="00BC0C66"/>
    <w:rsid w:val="00BC64F9"/>
    <w:rsid w:val="00BC745D"/>
    <w:rsid w:val="00BD1E93"/>
    <w:rsid w:val="00BE06B5"/>
    <w:rsid w:val="00BE1C9E"/>
    <w:rsid w:val="00BE46DC"/>
    <w:rsid w:val="00BE6BEF"/>
    <w:rsid w:val="00C02E5B"/>
    <w:rsid w:val="00C06240"/>
    <w:rsid w:val="00C10187"/>
    <w:rsid w:val="00C22C30"/>
    <w:rsid w:val="00C3099B"/>
    <w:rsid w:val="00C53A3D"/>
    <w:rsid w:val="00C67C0E"/>
    <w:rsid w:val="00C83DF9"/>
    <w:rsid w:val="00C85EDA"/>
    <w:rsid w:val="00C90B7A"/>
    <w:rsid w:val="00CC06E3"/>
    <w:rsid w:val="00CC1755"/>
    <w:rsid w:val="00CC5E0A"/>
    <w:rsid w:val="00CC65CA"/>
    <w:rsid w:val="00CC78B5"/>
    <w:rsid w:val="00CD3E33"/>
    <w:rsid w:val="00CD583D"/>
    <w:rsid w:val="00CE5D14"/>
    <w:rsid w:val="00CF318A"/>
    <w:rsid w:val="00D11CF1"/>
    <w:rsid w:val="00D1598C"/>
    <w:rsid w:val="00D25329"/>
    <w:rsid w:val="00D30CF4"/>
    <w:rsid w:val="00D32195"/>
    <w:rsid w:val="00D42282"/>
    <w:rsid w:val="00D549FA"/>
    <w:rsid w:val="00D65B69"/>
    <w:rsid w:val="00D66E23"/>
    <w:rsid w:val="00D71078"/>
    <w:rsid w:val="00D73993"/>
    <w:rsid w:val="00D74271"/>
    <w:rsid w:val="00D7508B"/>
    <w:rsid w:val="00D755AF"/>
    <w:rsid w:val="00D808FB"/>
    <w:rsid w:val="00D81E7D"/>
    <w:rsid w:val="00D93BCC"/>
    <w:rsid w:val="00D94C9A"/>
    <w:rsid w:val="00DA01ED"/>
    <w:rsid w:val="00DB0CCE"/>
    <w:rsid w:val="00DB1E95"/>
    <w:rsid w:val="00DE3E6B"/>
    <w:rsid w:val="00DF29B3"/>
    <w:rsid w:val="00DF34B5"/>
    <w:rsid w:val="00E022ED"/>
    <w:rsid w:val="00E06B3F"/>
    <w:rsid w:val="00E07786"/>
    <w:rsid w:val="00E10D9E"/>
    <w:rsid w:val="00E16639"/>
    <w:rsid w:val="00E27716"/>
    <w:rsid w:val="00E33C87"/>
    <w:rsid w:val="00E350CA"/>
    <w:rsid w:val="00E3531D"/>
    <w:rsid w:val="00E42419"/>
    <w:rsid w:val="00E42A93"/>
    <w:rsid w:val="00E441AA"/>
    <w:rsid w:val="00E54452"/>
    <w:rsid w:val="00E5511A"/>
    <w:rsid w:val="00E61F2F"/>
    <w:rsid w:val="00E71F1C"/>
    <w:rsid w:val="00E8091A"/>
    <w:rsid w:val="00E82515"/>
    <w:rsid w:val="00E914B9"/>
    <w:rsid w:val="00EA652E"/>
    <w:rsid w:val="00EB0709"/>
    <w:rsid w:val="00EB439C"/>
    <w:rsid w:val="00EC11A1"/>
    <w:rsid w:val="00EC3CB4"/>
    <w:rsid w:val="00ED496B"/>
    <w:rsid w:val="00ED7E5D"/>
    <w:rsid w:val="00EE28F2"/>
    <w:rsid w:val="00F02D26"/>
    <w:rsid w:val="00F03999"/>
    <w:rsid w:val="00F07237"/>
    <w:rsid w:val="00F103E5"/>
    <w:rsid w:val="00F20313"/>
    <w:rsid w:val="00F21B0E"/>
    <w:rsid w:val="00F30109"/>
    <w:rsid w:val="00F30501"/>
    <w:rsid w:val="00F36FD3"/>
    <w:rsid w:val="00F41A6A"/>
    <w:rsid w:val="00F422DB"/>
    <w:rsid w:val="00F439B5"/>
    <w:rsid w:val="00F4763D"/>
    <w:rsid w:val="00F60123"/>
    <w:rsid w:val="00F6500B"/>
    <w:rsid w:val="00F80C03"/>
    <w:rsid w:val="00F83F9A"/>
    <w:rsid w:val="00F872F1"/>
    <w:rsid w:val="00F94BBA"/>
    <w:rsid w:val="00F959D4"/>
    <w:rsid w:val="00FA6332"/>
    <w:rsid w:val="00FA7519"/>
    <w:rsid w:val="00FB2829"/>
    <w:rsid w:val="00FB7AC3"/>
    <w:rsid w:val="00FC3198"/>
    <w:rsid w:val="00FD382D"/>
    <w:rsid w:val="00FD3A70"/>
    <w:rsid w:val="00FD69FF"/>
    <w:rsid w:val="00FE28F4"/>
    <w:rsid w:val="00FE2B5B"/>
    <w:rsid w:val="00FE6990"/>
    <w:rsid w:val="00FF293E"/>
    <w:rsid w:val="00FF3411"/>
    <w:rsid w:val="00FF4D1B"/>
    <w:rsid w:val="00FF55E6"/>
    <w:rsid w:val="00FF61D3"/>
    <w:rsid w:val="00FF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0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5445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4452"/>
    <w:rPr>
      <w:rFonts w:ascii="Times New Roman" w:hAnsi="Times New Roman" w:cs="Times New Roman"/>
      <w:sz w:val="20"/>
      <w:szCs w:val="20"/>
      <w:u w:val="single"/>
    </w:rPr>
  </w:style>
  <w:style w:type="paragraph" w:styleId="NoSpacing">
    <w:name w:val="No Spacing"/>
    <w:uiPriority w:val="99"/>
    <w:qFormat/>
    <w:rsid w:val="00B43A46"/>
  </w:style>
  <w:style w:type="paragraph" w:styleId="NormalWeb">
    <w:name w:val="Normal (Web)"/>
    <w:basedOn w:val="Normal"/>
    <w:uiPriority w:val="99"/>
    <w:rsid w:val="00AD2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D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1A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1A7A"/>
    <w:rPr>
      <w:rFonts w:cs="Times New Roman"/>
    </w:rPr>
  </w:style>
  <w:style w:type="paragraph" w:customStyle="1" w:styleId="NumList">
    <w:name w:val="Num List"/>
    <w:basedOn w:val="Normal"/>
    <w:uiPriority w:val="99"/>
    <w:rsid w:val="005A189F"/>
    <w:pPr>
      <w:overflowPunct w:val="0"/>
      <w:autoSpaceDE w:val="0"/>
      <w:autoSpaceDN w:val="0"/>
      <w:adjustRightInd w:val="0"/>
      <w:spacing w:after="0" w:line="280" w:lineRule="exact"/>
      <w:ind w:left="568" w:hanging="284"/>
    </w:pPr>
    <w:rPr>
      <w:rFonts w:ascii="Times New Roman" w:hAnsi="Times New Roman"/>
      <w:szCs w:val="20"/>
      <w:lang w:val="en-GB" w:eastAsia="en-GB"/>
    </w:rPr>
  </w:style>
  <w:style w:type="character" w:customStyle="1" w:styleId="apple-converted-space">
    <w:name w:val="apple-converted-space"/>
    <w:uiPriority w:val="99"/>
    <w:rsid w:val="005A189F"/>
    <w:rPr>
      <w:rFonts w:ascii="Times New Roman" w:hAnsi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E16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1663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5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9</Pages>
  <Words>1131</Words>
  <Characters>6452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GIGABYTE</cp:lastModifiedBy>
  <cp:revision>10</cp:revision>
  <dcterms:created xsi:type="dcterms:W3CDTF">2021-06-08T05:55:00Z</dcterms:created>
  <dcterms:modified xsi:type="dcterms:W3CDTF">2021-07-01T17:54:00Z</dcterms:modified>
</cp:coreProperties>
</file>